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3B68" w14:textId="77777777" w:rsidR="001F46A3" w:rsidRDefault="00F15B74" w:rsidP="001F46A3">
      <w:pPr>
        <w:spacing w:after="0"/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Café 233 Sack Lunch Request</w:t>
      </w:r>
      <w:r w:rsidR="001F46A3">
        <w:rPr>
          <w:rFonts w:eastAsiaTheme="minorHAnsi"/>
          <w:b/>
          <w:sz w:val="36"/>
          <w:szCs w:val="36"/>
        </w:rPr>
        <w:t xml:space="preserve"> for Secondary School</w:t>
      </w:r>
    </w:p>
    <w:p w14:paraId="794CA5D2" w14:textId="77777777" w:rsidR="001F46A3" w:rsidRPr="006D1478" w:rsidRDefault="001F46A3" w:rsidP="001F46A3">
      <w:pPr>
        <w:spacing w:after="0"/>
        <w:jc w:val="center"/>
        <w:rPr>
          <w:rFonts w:eastAsiaTheme="minorHAnsi"/>
          <w:b/>
          <w:sz w:val="24"/>
          <w:szCs w:val="36"/>
        </w:rPr>
      </w:pPr>
    </w:p>
    <w:p w14:paraId="0C826D78" w14:textId="77777777" w:rsidR="00747F62" w:rsidRPr="00747F62" w:rsidRDefault="00A71731" w:rsidP="00C72B70">
      <w:pPr>
        <w:pStyle w:val="NoSpacing"/>
        <w:numPr>
          <w:ilvl w:val="0"/>
          <w:numId w:val="1"/>
        </w:numPr>
        <w:ind w:left="180" w:hanging="180"/>
        <w:rPr>
          <w:rFonts w:eastAsiaTheme="minorHAnsi"/>
          <w:b/>
        </w:rPr>
      </w:pPr>
      <w:r>
        <w:rPr>
          <w:rFonts w:eastAsiaTheme="minorHAnsi"/>
          <w:b/>
        </w:rPr>
        <w:t xml:space="preserve">Please return </w:t>
      </w:r>
      <w:r w:rsidR="00747F62" w:rsidRPr="00747F62">
        <w:rPr>
          <w:rFonts w:eastAsiaTheme="minorHAnsi"/>
          <w:b/>
        </w:rPr>
        <w:t xml:space="preserve">the following form </w:t>
      </w:r>
      <w:r>
        <w:rPr>
          <w:rFonts w:eastAsiaTheme="minorHAnsi"/>
          <w:b/>
        </w:rPr>
        <w:t xml:space="preserve">at least </w:t>
      </w:r>
      <w:r w:rsidR="00747F62" w:rsidRPr="00747F62">
        <w:rPr>
          <w:rFonts w:eastAsiaTheme="minorHAnsi"/>
          <w:b/>
        </w:rPr>
        <w:t xml:space="preserve">2 weeks prior to your event. </w:t>
      </w:r>
    </w:p>
    <w:p w14:paraId="02AE48AC" w14:textId="1C0A6709" w:rsidR="00747F62" w:rsidRDefault="00747F62" w:rsidP="00C72B70">
      <w:pPr>
        <w:pStyle w:val="NoSpacing"/>
        <w:numPr>
          <w:ilvl w:val="0"/>
          <w:numId w:val="1"/>
        </w:numPr>
        <w:ind w:left="180" w:hanging="180"/>
        <w:rPr>
          <w:rFonts w:eastAsiaTheme="minorHAnsi"/>
          <w:b/>
        </w:rPr>
      </w:pPr>
      <w:r w:rsidRPr="00747F62">
        <w:rPr>
          <w:rFonts w:eastAsiaTheme="minorHAnsi"/>
          <w:b/>
        </w:rPr>
        <w:t xml:space="preserve">Return to </w:t>
      </w:r>
      <w:r w:rsidR="00F15B74">
        <w:rPr>
          <w:rFonts w:eastAsiaTheme="minorHAnsi"/>
          <w:b/>
        </w:rPr>
        <w:t>your school’s café manager</w:t>
      </w:r>
      <w:r w:rsidR="006D1478">
        <w:rPr>
          <w:rFonts w:eastAsiaTheme="minorHAnsi"/>
          <w:b/>
        </w:rPr>
        <w:t>.</w:t>
      </w:r>
      <w:r w:rsidR="00101221">
        <w:rPr>
          <w:rFonts w:eastAsiaTheme="minorHAnsi"/>
          <w:b/>
        </w:rPr>
        <w:t xml:space="preserve"> </w:t>
      </w:r>
    </w:p>
    <w:p w14:paraId="7326AB2C" w14:textId="77777777" w:rsidR="00747F62" w:rsidRPr="006861D0" w:rsidRDefault="006861D0" w:rsidP="006861D0">
      <w:pPr>
        <w:pStyle w:val="NoSpacing"/>
        <w:numPr>
          <w:ilvl w:val="0"/>
          <w:numId w:val="1"/>
        </w:numPr>
        <w:ind w:left="180" w:hanging="180"/>
        <w:rPr>
          <w:rFonts w:eastAsiaTheme="minorHAnsi"/>
          <w:b/>
        </w:rPr>
      </w:pPr>
      <w:r w:rsidRPr="006861D0">
        <w:rPr>
          <w:rFonts w:eastAsiaTheme="minorHAnsi"/>
          <w:b/>
        </w:rPr>
        <w:t>PLEASE NOTE: We are unable to provide coolers or ice packs. Teachers are responsible to maintain proper temperatures (41°F or below) at all times for food safety by packing lunches into coolers.</w:t>
      </w:r>
    </w:p>
    <w:p w14:paraId="2D81BC23" w14:textId="77777777" w:rsidR="00101221" w:rsidRDefault="00101221" w:rsidP="00101221">
      <w:pPr>
        <w:pStyle w:val="NoSpacing"/>
        <w:ind w:left="180"/>
        <w:rPr>
          <w:rFonts w:eastAsiaTheme="minorHAnsi"/>
          <w:b/>
        </w:rPr>
      </w:pPr>
    </w:p>
    <w:p w14:paraId="31294053" w14:textId="77777777" w:rsidR="00C9266A" w:rsidRDefault="00101221" w:rsidP="00101221">
      <w:pPr>
        <w:pStyle w:val="ListParagraph"/>
        <w:tabs>
          <w:tab w:val="left" w:pos="3780"/>
        </w:tabs>
        <w:ind w:left="0"/>
        <w:rPr>
          <w:rFonts w:eastAsiaTheme="minorHAnsi"/>
          <w:b/>
        </w:rPr>
      </w:pPr>
      <w:r w:rsidRPr="00101221">
        <w:rPr>
          <w:rFonts w:eastAsiaTheme="minorHAnsi"/>
          <w:b/>
          <w:color w:val="FF0000"/>
        </w:rPr>
        <w:t>Café Manager</w:t>
      </w:r>
      <w:r>
        <w:rPr>
          <w:rFonts w:eastAsiaTheme="minorHAnsi"/>
          <w:b/>
        </w:rPr>
        <w:t xml:space="preserve">: </w:t>
      </w:r>
    </w:p>
    <w:p w14:paraId="7793ACD6" w14:textId="5522E3FC" w:rsidR="00CE518E" w:rsidRDefault="00101221" w:rsidP="00C9266A">
      <w:pPr>
        <w:pStyle w:val="ListParagraph"/>
        <w:tabs>
          <w:tab w:val="left" w:pos="5490"/>
        </w:tabs>
        <w:ind w:left="0"/>
        <w:rPr>
          <w:rFonts w:eastAsiaTheme="minorHAnsi"/>
          <w:b/>
        </w:rPr>
      </w:pPr>
      <w:r>
        <w:rPr>
          <w:rFonts w:eastAsiaTheme="minorHAnsi"/>
          <w:b/>
        </w:rPr>
        <w:t xml:space="preserve">Please forward to </w:t>
      </w:r>
      <w:r w:rsidR="00F8679B">
        <w:rPr>
          <w:rFonts w:eastAsiaTheme="minorHAnsi"/>
          <w:b/>
        </w:rPr>
        <w:t>Richard Solado and Ana Rivera</w:t>
      </w:r>
      <w:r>
        <w:rPr>
          <w:rFonts w:eastAsiaTheme="minorHAnsi"/>
          <w:b/>
        </w:rPr>
        <w:t>.</w:t>
      </w:r>
      <w:r w:rsidR="00CE518E">
        <w:rPr>
          <w:rFonts w:eastAsiaTheme="minorHAnsi"/>
          <w:b/>
        </w:rPr>
        <w:tab/>
      </w:r>
      <w:r w:rsidR="00CE518E" w:rsidRPr="007649D6">
        <w:rPr>
          <w:rFonts w:eastAsiaTheme="minorHAnsi"/>
          <w:b/>
          <w:sz w:val="24"/>
          <w:szCs w:val="28"/>
        </w:rPr>
        <w:t xml:space="preserve">Today’s Date: </w:t>
      </w:r>
      <w:sdt>
        <w:sdtPr>
          <w:rPr>
            <w:rFonts w:eastAsiaTheme="minorHAnsi"/>
            <w:b/>
            <w:sz w:val="24"/>
            <w:szCs w:val="28"/>
          </w:rPr>
          <w:alias w:val="Date"/>
          <w:tag w:val="Date"/>
          <w:id w:val="1869252589"/>
          <w:placeholder>
            <w:docPart w:val="D9BFDB583A7B45B7B7AA7ABB1BA050B6"/>
          </w:placeholder>
          <w:showingPlcHdr/>
          <w:date w:fullDate="2024-09-13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FD2A82" w:rsidRPr="005D185A">
            <w:rPr>
              <w:rStyle w:val="PlaceholderText"/>
            </w:rPr>
            <w:t>Click here to enter a date.</w:t>
          </w:r>
        </w:sdtContent>
      </w:sdt>
    </w:p>
    <w:p w14:paraId="223F62C4" w14:textId="4ECDD4DA" w:rsidR="00CE518E" w:rsidRDefault="00CE518E" w:rsidP="00C9266A">
      <w:pPr>
        <w:tabs>
          <w:tab w:val="left" w:pos="5490"/>
        </w:tabs>
        <w:rPr>
          <w:rStyle w:val="Style1Red12Bold"/>
        </w:rPr>
      </w:pPr>
      <w:r>
        <w:rPr>
          <w:rFonts w:eastAsiaTheme="minorHAnsi"/>
          <w:b/>
          <w:sz w:val="28"/>
          <w:szCs w:val="28"/>
        </w:rPr>
        <w:t>Contact Name:</w:t>
      </w:r>
      <w:r w:rsidRPr="00BE3195"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Style w:val="Style1Red12Bold"/>
          </w:rPr>
          <w:alias w:val="Contact"/>
          <w:tag w:val="Contact"/>
          <w:id w:val="75912816"/>
          <w:placeholder>
            <w:docPart w:val="4F92938A132B44B782EDCCB04BF13379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here to enter name</w:t>
          </w:r>
          <w:r w:rsidRPr="00840A14">
            <w:rPr>
              <w:rStyle w:val="PlaceholderText"/>
            </w:rPr>
            <w:t>.</w:t>
          </w:r>
        </w:sdtContent>
      </w:sdt>
      <w:r>
        <w:rPr>
          <w:rStyle w:val="Style1Red12Bold"/>
        </w:rPr>
        <w:tab/>
      </w:r>
      <w:r w:rsidR="00C9266A" w:rsidRPr="00087516">
        <w:rPr>
          <w:rFonts w:eastAsiaTheme="minorHAnsi"/>
          <w:b/>
          <w:sz w:val="28"/>
          <w:szCs w:val="28"/>
        </w:rPr>
        <w:t>Date of Field Trip</w:t>
      </w:r>
      <w:r w:rsidR="00C9266A">
        <w:rPr>
          <w:rFonts w:eastAsiaTheme="minorHAnsi"/>
          <w:b/>
          <w:sz w:val="28"/>
          <w:szCs w:val="28"/>
        </w:rPr>
        <w:t xml:space="preserve">: </w:t>
      </w:r>
      <w:sdt>
        <w:sdtPr>
          <w:rPr>
            <w:rStyle w:val="Style1Red12Bold"/>
            <w:sz w:val="28"/>
            <w:szCs w:val="28"/>
          </w:rPr>
          <w:alias w:val="Date"/>
          <w:tag w:val="Date"/>
          <w:id w:val="-1914229473"/>
          <w:placeholder>
            <w:docPart w:val="1866FDC3496E4CD8BDA7F0BD585EAE89"/>
          </w:placeholder>
          <w:showingPlcHdr/>
          <w15:color w:val="FF0000"/>
          <w:date w:fullDate="2024-09-27T00:00:00Z"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Style w:val="Style1Red12Bold"/>
          </w:rPr>
        </w:sdtEndPr>
        <w:sdtContent>
          <w:r w:rsidR="00FD2A82" w:rsidRPr="005D185A">
            <w:rPr>
              <w:rStyle w:val="PlaceholderText"/>
            </w:rPr>
            <w:t>Click here to enter a date.</w:t>
          </w:r>
        </w:sdtContent>
      </w:sdt>
    </w:p>
    <w:p w14:paraId="24678A4B" w14:textId="11042AAE" w:rsidR="00CE518E" w:rsidRDefault="00CE518E" w:rsidP="00CE518E">
      <w:pPr>
        <w:tabs>
          <w:tab w:val="left" w:pos="5490"/>
        </w:tabs>
        <w:rPr>
          <w:rFonts w:eastAsiaTheme="minorHAnsi"/>
          <w:b/>
          <w:sz w:val="28"/>
          <w:szCs w:val="28"/>
        </w:rPr>
      </w:pPr>
      <w:r w:rsidRPr="00D11F5C">
        <w:rPr>
          <w:rFonts w:eastAsiaTheme="minorHAnsi"/>
          <w:b/>
          <w:sz w:val="28"/>
          <w:szCs w:val="28"/>
        </w:rPr>
        <w:t xml:space="preserve">School: </w:t>
      </w:r>
      <w:sdt>
        <w:sdtPr>
          <w:rPr>
            <w:rFonts w:eastAsiaTheme="minorHAnsi"/>
            <w:b/>
            <w:sz w:val="28"/>
            <w:szCs w:val="28"/>
          </w:rPr>
          <w:id w:val="-967040469"/>
          <w:lock w:val="contentLocked"/>
          <w:placeholder>
            <w:docPart w:val="38A5B127FECE4BD49091736BF38F72C8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Sec. School"/>
              <w:tag w:val="Sec. School"/>
              <w:id w:val="748073891"/>
              <w:placeholder>
                <w:docPart w:val="A49EE743ECCB4EBB9B8AC6DC3BEDAC8A"/>
              </w:placeholder>
              <w:showingPlcHdr/>
              <w:dropDownList>
                <w:listItem w:value="Choose an item."/>
                <w:listItem w:displayText="California Trail 220" w:value="California Trail 220"/>
                <w:listItem w:displayText="Chisholm Trail 240" w:value="Chisholm Trail 240"/>
                <w:listItem w:displayText="Frontier Trail 210" w:value="Frontier Trail 210"/>
                <w:listItem w:displayText="Indian Trail 230" w:value="Indian Trail 230"/>
                <w:listItem w:displayText="Mission Trail 260" w:value="Mission Trail 260"/>
                <w:listItem w:displayText="Oregon Trail 250" w:value="Oregon Trail 250"/>
                <w:listItem w:displayText="Prairie Trail 280" w:value="Prairie Trail 280"/>
                <w:listItem w:displayText="Pioneer Trail 270" w:value="Pioneer Trail 270"/>
                <w:listItem w:displayText="Sante Fe Trail 290" w:value="Sante Fe Trail 290"/>
                <w:listItem w:displayText="Summit Trail 200" w:value="Summit Trail 200"/>
                <w:listItem w:displayText="Olathe East 120" w:value="Olathe East 120"/>
                <w:listItem w:displayText="Olathe North 140" w:value="Olathe North 140"/>
                <w:listItem w:displayText="Olathe Northwest 150" w:value="Olathe Northwest 150"/>
                <w:listItem w:displayText="Olathe South 160" w:value="Olathe South 160"/>
                <w:listItem w:displayText="Olathe West 180" w:value="Olathe West 180"/>
                <w:listItem w:displayText="OATC" w:value="OATC"/>
                <w:listItem w:displayText="MCC 104" w:value="MCC 104"/>
              </w:dropDownList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>
                <w:rPr>
                  <w:rStyle w:val="PlaceholderText"/>
                </w:rPr>
                <w:t>Click here to choose a school</w:t>
              </w:r>
              <w:r w:rsidRPr="001A57DF">
                <w:rPr>
                  <w:rStyle w:val="PlaceholderText"/>
                </w:rPr>
                <w:t>.</w:t>
              </w:r>
            </w:sdtContent>
          </w:sdt>
        </w:sdtContent>
      </w:sdt>
      <w:r>
        <w:rPr>
          <w:rStyle w:val="Style1Red12Bold"/>
        </w:rPr>
        <w:tab/>
      </w:r>
      <w:r w:rsidR="00C9266A">
        <w:rPr>
          <w:rFonts w:eastAsiaTheme="minorHAnsi"/>
          <w:b/>
          <w:sz w:val="28"/>
          <w:szCs w:val="28"/>
        </w:rPr>
        <w:t>Destination:</w:t>
      </w:r>
      <w:r w:rsidR="00C9266A" w:rsidRPr="00BE3195"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Style w:val="Style1Red12Bold"/>
          </w:rPr>
          <w:alias w:val="Contact"/>
          <w:tag w:val="Contact"/>
          <w:id w:val="135931286"/>
          <w:placeholder>
            <w:docPart w:val="3712C88EF315442DA9E3EC867199E340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C9266A">
            <w:rPr>
              <w:rStyle w:val="PlaceholderText"/>
            </w:rPr>
            <w:t>Click here to enter destination</w:t>
          </w:r>
          <w:r w:rsidR="00C9266A" w:rsidRPr="00840A14">
            <w:rPr>
              <w:rStyle w:val="PlaceholderText"/>
            </w:rPr>
            <w:t>.</w:t>
          </w:r>
        </w:sdtContent>
      </w:sdt>
    </w:p>
    <w:p w14:paraId="5CC910A2" w14:textId="733345A8" w:rsidR="00CE518E" w:rsidRDefault="00CE518E" w:rsidP="00CE518E">
      <w:pPr>
        <w:tabs>
          <w:tab w:val="left" w:pos="5490"/>
        </w:tabs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Grade(s)/Teacher(s): </w:t>
      </w:r>
      <w:sdt>
        <w:sdtPr>
          <w:rPr>
            <w:rStyle w:val="Style1Red12Bold"/>
          </w:rPr>
          <w:alias w:val="class"/>
          <w:tag w:val="class"/>
          <w:id w:val="33009518"/>
          <w:placeholder>
            <w:docPart w:val="3A61839CF060487AB3C2BF1EC628C1BB"/>
          </w:placeholder>
          <w:showingPlcHdr/>
          <w:text w:multiLine="1"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here to enter grades/teachers involved</w:t>
          </w:r>
          <w:r w:rsidRPr="001A57DF">
            <w:rPr>
              <w:rStyle w:val="PlaceholderText"/>
            </w:rPr>
            <w:t>.</w:t>
          </w:r>
        </w:sdtContent>
      </w:sdt>
      <w:r>
        <w:rPr>
          <w:rStyle w:val="Style1Red12Bold"/>
        </w:rPr>
        <w:tab/>
      </w:r>
    </w:p>
    <w:p w14:paraId="355F247B" w14:textId="0A011002" w:rsidR="00CE518E" w:rsidRDefault="00CE518E" w:rsidP="00CE518E">
      <w:pPr>
        <w:tabs>
          <w:tab w:val="left" w:pos="5490"/>
        </w:tabs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Total # of Sack Lunches:  </w:t>
      </w:r>
      <w:sdt>
        <w:sdtPr>
          <w:rPr>
            <w:rFonts w:eastAsiaTheme="minorHAnsi"/>
            <w:b/>
            <w:sz w:val="28"/>
            <w:szCs w:val="28"/>
          </w:rPr>
          <w:id w:val="1067463750"/>
          <w:lock w:val="contentLocked"/>
          <w:placeholder>
            <w:docPart w:val="7B01F8B376C54FF38F48C61A74A79171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#"/>
              <w:tag w:val="#"/>
              <w:id w:val="-1426346143"/>
              <w:placeholder>
                <w:docPart w:val="7C7F91BCEE2F4C4BA8EEE5137A979644"/>
              </w:placeholder>
              <w:showingPlcHdr/>
              <w:text/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>
                <w:rPr>
                  <w:rStyle w:val="PlaceholderText"/>
                </w:rPr>
                <w:t>Click here to enter amount</w:t>
              </w:r>
              <w:r w:rsidRPr="001A57DF">
                <w:rPr>
                  <w:rStyle w:val="PlaceholderText"/>
                </w:rPr>
                <w:t>.</w:t>
              </w:r>
            </w:sdtContent>
          </w:sdt>
        </w:sdtContent>
      </w:sdt>
      <w:r>
        <w:rPr>
          <w:rStyle w:val="Style1Red12Bold"/>
        </w:rPr>
        <w:tab/>
      </w:r>
      <w:r>
        <w:rPr>
          <w:rFonts w:eastAsiaTheme="minorHAnsi"/>
          <w:b/>
          <w:sz w:val="28"/>
          <w:szCs w:val="28"/>
        </w:rPr>
        <w:t xml:space="preserve">Need lunches by  </w:t>
      </w:r>
      <w:sdt>
        <w:sdtPr>
          <w:rPr>
            <w:rFonts w:eastAsiaTheme="minorHAnsi"/>
            <w:b/>
            <w:sz w:val="28"/>
            <w:szCs w:val="28"/>
          </w:rPr>
          <w:id w:val="-1946843457"/>
          <w:lock w:val="contentLocked"/>
          <w:placeholder>
            <w:docPart w:val="5641A72FFED2411ABDD2157D949A0618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time"/>
              <w:tag w:val="time"/>
              <w:id w:val="1498995356"/>
              <w:placeholder>
                <w:docPart w:val="B88DE447EFD74E09AA9AF43517AB8A68"/>
              </w:placeholder>
              <w:showingPlcHdr/>
              <w:text/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>
                <w:rPr>
                  <w:rStyle w:val="PlaceholderText"/>
                </w:rPr>
                <w:t>Click here to enter time-</w:t>
              </w:r>
            </w:sdtContent>
          </w:sdt>
        </w:sdtContent>
      </w:sdt>
      <w:r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Style w:val="Style1Red12Bold"/>
          </w:rPr>
          <w:alias w:val="AM/PM"/>
          <w:tag w:val="AM/PM"/>
          <w:id w:val="2140454685"/>
          <w:placeholder>
            <w:docPart w:val="E0AC008096284E3B85CAC604DD87EBE1"/>
          </w:placeholder>
          <w:showingPlcHdr/>
          <w:dropDownList>
            <w:listItem w:value="Choose an item."/>
            <w:listItem w:displayText="A.M." w:value="A.M."/>
            <w:listItem w:displayText="P.M." w:value="P.M."/>
          </w:dropDownList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AM/PM</w:t>
          </w:r>
        </w:sdtContent>
      </w:sdt>
    </w:p>
    <w:p w14:paraId="65CFD838" w14:textId="6219E037" w:rsidR="00C9266A" w:rsidRPr="00B34325" w:rsidRDefault="00C9266A" w:rsidP="00C9266A">
      <w:pPr>
        <w:rPr>
          <w:rFonts w:eastAsiaTheme="minorHAnsi"/>
          <w:b/>
          <w:sz w:val="24"/>
          <w:szCs w:val="28"/>
        </w:rPr>
      </w:pPr>
      <w:r>
        <w:rPr>
          <w:rFonts w:eastAsiaTheme="minorHAnsi"/>
          <w:b/>
          <w:color w:val="FF0000"/>
          <w:sz w:val="24"/>
          <w:szCs w:val="28"/>
        </w:rPr>
        <w:t>Any student w/ meal modification</w:t>
      </w:r>
      <w:r w:rsidR="00A505C4">
        <w:rPr>
          <w:rFonts w:eastAsiaTheme="minorHAnsi"/>
          <w:b/>
          <w:color w:val="FF0000"/>
          <w:sz w:val="24"/>
          <w:szCs w:val="28"/>
        </w:rPr>
        <w:t xml:space="preserve"> (special diet)</w:t>
      </w:r>
      <w:r>
        <w:rPr>
          <w:rFonts w:eastAsiaTheme="minorHAnsi"/>
          <w:b/>
          <w:color w:val="FF0000"/>
          <w:sz w:val="24"/>
          <w:szCs w:val="28"/>
        </w:rPr>
        <w:t xml:space="preserve"> on file?          Yes </w:t>
      </w:r>
      <w:sdt>
        <w:sdtPr>
          <w:rPr>
            <w:rFonts w:eastAsiaTheme="minorHAnsi"/>
            <w:b/>
            <w:color w:val="FF0000"/>
            <w:sz w:val="24"/>
            <w:szCs w:val="28"/>
          </w:rPr>
          <w:id w:val="-138717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FF0000"/>
              <w:sz w:val="24"/>
              <w:szCs w:val="28"/>
            </w:rPr>
            <w:t>☐</w:t>
          </w:r>
        </w:sdtContent>
      </w:sdt>
      <w:r>
        <w:rPr>
          <w:rFonts w:eastAsiaTheme="minorHAnsi"/>
          <w:b/>
          <w:color w:val="FF0000"/>
          <w:sz w:val="24"/>
          <w:szCs w:val="28"/>
        </w:rPr>
        <w:t xml:space="preserve"> </w:t>
      </w:r>
      <w:r>
        <w:rPr>
          <w:rFonts w:eastAsiaTheme="minorHAnsi"/>
          <w:b/>
          <w:sz w:val="24"/>
          <w:szCs w:val="28"/>
        </w:rPr>
        <w:t xml:space="preserve">  No </w:t>
      </w:r>
      <w:sdt>
        <w:sdtPr>
          <w:rPr>
            <w:rFonts w:eastAsiaTheme="minorHAnsi"/>
            <w:b/>
            <w:sz w:val="24"/>
            <w:szCs w:val="28"/>
          </w:rPr>
          <w:id w:val="164337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8"/>
            </w:rPr>
            <w:t>☐</w:t>
          </w:r>
        </w:sdtContent>
      </w:sdt>
    </w:p>
    <w:p w14:paraId="10D9528D" w14:textId="72506BF0" w:rsidR="007649D6" w:rsidRDefault="007649D6" w:rsidP="00CE518E">
      <w:pPr>
        <w:pStyle w:val="ListParagraph"/>
        <w:tabs>
          <w:tab w:val="left" w:pos="3780"/>
          <w:tab w:val="left" w:pos="5400"/>
          <w:tab w:val="left" w:pos="5490"/>
        </w:tabs>
        <w:ind w:left="0"/>
        <w:rPr>
          <w:rFonts w:eastAsiaTheme="minorHAnsi"/>
          <w:b/>
          <w:sz w:val="28"/>
          <w:szCs w:val="28"/>
        </w:rPr>
        <w:sectPr w:rsidR="007649D6" w:rsidSect="00AD73CF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5F0537B7" w14:textId="19A67250" w:rsidR="00266C4C" w:rsidRDefault="00266C4C" w:rsidP="00CE518E">
      <w:pPr>
        <w:tabs>
          <w:tab w:val="left" w:pos="5490"/>
        </w:tabs>
        <w:ind w:left="-360"/>
        <w:rPr>
          <w:rFonts w:eastAsiaTheme="minorHAnsi"/>
          <w:b/>
          <w:sz w:val="28"/>
          <w:szCs w:val="28"/>
        </w:rPr>
        <w:sectPr w:rsidR="00266C4C" w:rsidSect="003749F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63758C5" w14:textId="77777777" w:rsidR="00DB7636" w:rsidRPr="0031398F" w:rsidRDefault="00FE51BF" w:rsidP="00CE518E">
      <w:pPr>
        <w:pStyle w:val="NoSpacing"/>
        <w:tabs>
          <w:tab w:val="left" w:pos="5490"/>
        </w:tabs>
        <w:rPr>
          <w:rFonts w:eastAsiaTheme="minorHAnsi"/>
          <w:b/>
          <w:sz w:val="32"/>
          <w:szCs w:val="32"/>
        </w:rPr>
      </w:pPr>
      <w:r w:rsidRPr="00326F44">
        <w:rPr>
          <w:rFonts w:eastAsiaTheme="minorHAnsi"/>
          <w:b/>
          <w:sz w:val="32"/>
          <w:szCs w:val="32"/>
        </w:rPr>
        <w:t>MENU:</w:t>
      </w:r>
      <w:r>
        <w:rPr>
          <w:rFonts w:eastAsiaTheme="minorHAnsi"/>
          <w:b/>
          <w:sz w:val="32"/>
          <w:szCs w:val="32"/>
        </w:rPr>
        <w:t xml:space="preserve"> </w:t>
      </w:r>
      <w:r w:rsidRPr="00C72B70">
        <w:rPr>
          <w:rFonts w:eastAsiaTheme="minorHAnsi"/>
          <w:b/>
          <w:sz w:val="28"/>
          <w:szCs w:val="28"/>
        </w:rPr>
        <w:t xml:space="preserve">You must </w:t>
      </w:r>
      <w:r>
        <w:rPr>
          <w:rFonts w:eastAsiaTheme="minorHAnsi"/>
          <w:b/>
          <w:sz w:val="28"/>
          <w:szCs w:val="28"/>
        </w:rPr>
        <w:t>choose an Entrée, Milk, and Side</w:t>
      </w:r>
      <w:r w:rsidR="00DC1E3B">
        <w:rPr>
          <w:rFonts w:eastAsiaTheme="minorHAnsi"/>
          <w:b/>
          <w:sz w:val="28"/>
          <w:szCs w:val="28"/>
        </w:rPr>
        <w:t>s</w:t>
      </w:r>
      <w:r>
        <w:rPr>
          <w:rFonts w:eastAsiaTheme="minorHAnsi"/>
          <w:b/>
          <w:sz w:val="28"/>
          <w:szCs w:val="28"/>
        </w:rPr>
        <w:t xml:space="preserve">.  </w:t>
      </w:r>
      <w:r w:rsidRPr="00C72B70">
        <w:rPr>
          <w:rFonts w:eastAsiaTheme="minorHAnsi"/>
          <w:b/>
          <w:sz w:val="28"/>
          <w:szCs w:val="28"/>
        </w:rPr>
        <w:t xml:space="preserve">You may </w:t>
      </w:r>
      <w:r w:rsidR="007649D6">
        <w:rPr>
          <w:rFonts w:eastAsiaTheme="minorHAnsi"/>
          <w:b/>
          <w:sz w:val="28"/>
          <w:szCs w:val="28"/>
        </w:rPr>
        <w:t xml:space="preserve">also </w:t>
      </w:r>
      <w:r w:rsidRPr="00C72B70">
        <w:rPr>
          <w:rFonts w:eastAsiaTheme="minorHAnsi"/>
          <w:b/>
          <w:sz w:val="28"/>
          <w:szCs w:val="28"/>
        </w:rPr>
        <w:t>order</w:t>
      </w:r>
      <w:r>
        <w:rPr>
          <w:rFonts w:eastAsiaTheme="minorHAnsi"/>
          <w:b/>
          <w:sz w:val="28"/>
          <w:szCs w:val="28"/>
        </w:rPr>
        <w:t xml:space="preserve"> the alternate entrée of a </w:t>
      </w:r>
      <w:r w:rsidR="003371C5">
        <w:rPr>
          <w:rFonts w:eastAsiaTheme="minorHAnsi"/>
          <w:b/>
          <w:sz w:val="28"/>
          <w:szCs w:val="28"/>
        </w:rPr>
        <w:t>PBJ Uncrustable</w:t>
      </w:r>
      <w:r>
        <w:rPr>
          <w:rFonts w:eastAsiaTheme="minorHAnsi"/>
          <w:b/>
          <w:sz w:val="28"/>
          <w:szCs w:val="28"/>
        </w:rPr>
        <w:t xml:space="preserve"> and String Cheese in your count below.</w:t>
      </w:r>
      <w:r w:rsidR="00711EF4">
        <w:rPr>
          <w:rFonts w:eastAsiaTheme="minorHAnsi"/>
          <w:b/>
          <w:sz w:val="32"/>
          <w:szCs w:val="32"/>
        </w:rPr>
        <w:t xml:space="preserve"> </w:t>
      </w:r>
    </w:p>
    <w:p w14:paraId="74556FFB" w14:textId="77777777" w:rsidR="007D26AF" w:rsidRPr="00DB7636" w:rsidRDefault="00075BEF" w:rsidP="00CE518E">
      <w:pPr>
        <w:pStyle w:val="ListParagraph"/>
        <w:numPr>
          <w:ilvl w:val="0"/>
          <w:numId w:val="2"/>
        </w:numPr>
        <w:tabs>
          <w:tab w:val="left" w:pos="5490"/>
        </w:tabs>
        <w:rPr>
          <w:rFonts w:eastAsiaTheme="minorHAnsi"/>
          <w:b/>
          <w:sz w:val="28"/>
          <w:szCs w:val="28"/>
        </w:rPr>
      </w:pPr>
      <w:r w:rsidRPr="00805DD7">
        <w:rPr>
          <w:rFonts w:eastAsiaTheme="minorHAnsi"/>
          <w:b/>
          <w:sz w:val="28"/>
          <w:szCs w:val="28"/>
        </w:rPr>
        <w:t>Select</w:t>
      </w:r>
      <w:r w:rsidR="007D26AF" w:rsidRPr="00805DD7">
        <w:rPr>
          <w:rFonts w:eastAsiaTheme="minorHAnsi"/>
          <w:b/>
          <w:sz w:val="28"/>
          <w:szCs w:val="28"/>
        </w:rPr>
        <w:t xml:space="preserve"> an </w:t>
      </w:r>
      <w:r w:rsidRPr="00805DD7">
        <w:rPr>
          <w:rFonts w:eastAsiaTheme="minorHAnsi"/>
          <w:b/>
          <w:sz w:val="28"/>
          <w:szCs w:val="28"/>
        </w:rPr>
        <w:t>Entrée Choice</w:t>
      </w:r>
      <w:r w:rsidR="007D26AF" w:rsidRPr="00DB7636">
        <w:rPr>
          <w:rFonts w:eastAsiaTheme="minorHAnsi"/>
          <w:b/>
          <w:sz w:val="24"/>
          <w:szCs w:val="24"/>
        </w:rPr>
        <w:t>:</w:t>
      </w:r>
      <w:r w:rsidR="007D26AF" w:rsidRPr="00DB7636"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Style w:val="Style1Red12Bold"/>
          </w:rPr>
          <w:alias w:val="Entrees-Sec."/>
          <w:tag w:val="Entrees"/>
          <w:id w:val="445973909"/>
          <w:placeholder>
            <w:docPart w:val="C2FB4CE556FA4F369A5F5F180743E48C"/>
          </w:placeholder>
          <w:showingPlcHdr/>
          <w:dropDownList>
            <w:listItem w:value="Choose an item."/>
            <w:listItem w:displayText="PBJ Uncrustable/String Cheese/Chips" w:value="PBJ Uncrustable/String Cheese/Chips"/>
            <w:listItem w:displayText="Turkey &amp; Cheese Sandwich" w:value="Turkey &amp; Cheese Sandwich"/>
          </w:dropDownList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824C28">
            <w:rPr>
              <w:rStyle w:val="PlaceholderText"/>
            </w:rPr>
            <w:t>Click here to choose an entree</w:t>
          </w:r>
          <w:r w:rsidR="00824C28" w:rsidRPr="001A57DF">
            <w:rPr>
              <w:rStyle w:val="PlaceholderText"/>
            </w:rPr>
            <w:t>.</w:t>
          </w:r>
        </w:sdtContent>
      </w:sdt>
    </w:p>
    <w:p w14:paraId="0CB5D80A" w14:textId="77777777" w:rsidR="0031398F" w:rsidRPr="0031398F" w:rsidRDefault="00075BEF" w:rsidP="00CE518E">
      <w:pPr>
        <w:pStyle w:val="ListParagraph"/>
        <w:numPr>
          <w:ilvl w:val="0"/>
          <w:numId w:val="2"/>
        </w:numPr>
        <w:tabs>
          <w:tab w:val="left" w:pos="5490"/>
        </w:tabs>
        <w:rPr>
          <w:rStyle w:val="Style1Red12Bold"/>
          <w:rFonts w:asciiTheme="minorHAnsi" w:eastAsiaTheme="minorHAnsi" w:hAnsiTheme="minorHAnsi" w:cstheme="minorBidi"/>
          <w:color w:val="auto"/>
          <w:sz w:val="28"/>
          <w:szCs w:val="28"/>
        </w:rPr>
      </w:pPr>
      <w:r w:rsidRPr="00805DD7">
        <w:rPr>
          <w:rFonts w:eastAsiaTheme="minorHAnsi"/>
          <w:b/>
          <w:sz w:val="28"/>
          <w:szCs w:val="28"/>
        </w:rPr>
        <w:t xml:space="preserve">Select </w:t>
      </w:r>
      <w:r w:rsidR="007D26AF" w:rsidRPr="00805DD7">
        <w:rPr>
          <w:rFonts w:eastAsiaTheme="minorHAnsi"/>
          <w:b/>
          <w:sz w:val="28"/>
          <w:szCs w:val="28"/>
        </w:rPr>
        <w:t>a Milk</w:t>
      </w:r>
      <w:r w:rsidRPr="00805DD7">
        <w:rPr>
          <w:rFonts w:eastAsiaTheme="minorHAnsi"/>
          <w:b/>
          <w:sz w:val="28"/>
          <w:szCs w:val="28"/>
        </w:rPr>
        <w:t xml:space="preserve"> Choice</w:t>
      </w:r>
      <w:r w:rsidR="007D26AF" w:rsidRPr="0031398F">
        <w:rPr>
          <w:rFonts w:eastAsiaTheme="minorHAnsi"/>
          <w:b/>
          <w:sz w:val="24"/>
          <w:szCs w:val="24"/>
        </w:rPr>
        <w:t xml:space="preserve">: </w:t>
      </w:r>
      <w:sdt>
        <w:sdtPr>
          <w:rPr>
            <w:rFonts w:eastAsiaTheme="minorHAnsi"/>
            <w:b/>
            <w:sz w:val="24"/>
            <w:szCs w:val="24"/>
          </w:rPr>
          <w:id w:val="-396981593"/>
          <w:lock w:val="contentLocked"/>
          <w:placeholder>
            <w:docPart w:val="E58210E9D56B4201BBB1DF5EFFDC63A6"/>
          </w:placeholder>
          <w:group/>
        </w:sdtPr>
        <w:sdtEndPr>
          <w:rPr>
            <w:rStyle w:val="Style1Red12Bold"/>
            <w:rFonts w:eastAsia="Calibri"/>
            <w:color w:val="FF0000"/>
            <w:szCs w:val="22"/>
          </w:rPr>
        </w:sdtEndPr>
        <w:sdtContent>
          <w:sdt>
            <w:sdtPr>
              <w:rPr>
                <w:rStyle w:val="Style1Red12Bold"/>
              </w:rPr>
              <w:alias w:val="Milk"/>
              <w:tag w:val="Milk"/>
              <w:id w:val="1432933570"/>
              <w:placeholder>
                <w:docPart w:val="870BDCA7E356478A81A479D717192DC0"/>
              </w:placeholder>
              <w:showingPlcHdr/>
              <w:dropDownList>
                <w:listItem w:value="Choose an item."/>
                <w:listItem w:displayText="1% White " w:value="1% White "/>
                <w:listItem w:displayText="Skim Chocolate" w:value="Skim Chocolate"/>
                <w:listItem w:displayText="Assorted " w:value="Assorted "/>
              </w:dropDownList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2"/>
                <w:szCs w:val="24"/>
              </w:rPr>
            </w:sdtEndPr>
            <w:sdtContent>
              <w:r w:rsidR="00824C28" w:rsidRPr="001A57DF">
                <w:rPr>
                  <w:rStyle w:val="PlaceholderText"/>
                </w:rPr>
                <w:t>C</w:t>
              </w:r>
              <w:r w:rsidR="00824C28">
                <w:rPr>
                  <w:rStyle w:val="PlaceholderText"/>
                </w:rPr>
                <w:t>lick here to choose a milk</w:t>
              </w:r>
              <w:r w:rsidR="00824C28" w:rsidRPr="001A57DF">
                <w:rPr>
                  <w:rStyle w:val="PlaceholderText"/>
                </w:rPr>
                <w:t>.</w:t>
              </w:r>
            </w:sdtContent>
          </w:sdt>
        </w:sdtContent>
      </w:sdt>
    </w:p>
    <w:p w14:paraId="372DA1D1" w14:textId="77777777" w:rsidR="00BA1999" w:rsidRPr="007F455F" w:rsidRDefault="00BA1999" w:rsidP="00CE518E">
      <w:pPr>
        <w:pStyle w:val="ListParagraph"/>
        <w:numPr>
          <w:ilvl w:val="0"/>
          <w:numId w:val="2"/>
        </w:numPr>
        <w:tabs>
          <w:tab w:val="left" w:pos="5490"/>
        </w:tabs>
        <w:rPr>
          <w:rStyle w:val="Style1Red12Bold"/>
          <w:rFonts w:asciiTheme="minorHAnsi" w:eastAsiaTheme="minorHAnsi" w:hAnsiTheme="minorHAnsi" w:cstheme="minorBidi"/>
          <w:color w:val="auto"/>
          <w:sz w:val="28"/>
          <w:szCs w:val="28"/>
        </w:rPr>
      </w:pPr>
      <w:r w:rsidRPr="00805DD7">
        <w:rPr>
          <w:rFonts w:eastAsiaTheme="minorHAnsi"/>
          <w:b/>
          <w:sz w:val="28"/>
          <w:szCs w:val="28"/>
        </w:rPr>
        <w:t xml:space="preserve">Select a </w:t>
      </w:r>
      <w:r>
        <w:rPr>
          <w:rFonts w:eastAsiaTheme="minorHAnsi"/>
          <w:b/>
          <w:sz w:val="28"/>
          <w:szCs w:val="28"/>
        </w:rPr>
        <w:t>Juice</w:t>
      </w:r>
      <w:r w:rsidRPr="00805DD7">
        <w:rPr>
          <w:rFonts w:eastAsiaTheme="minorHAnsi"/>
          <w:b/>
          <w:sz w:val="28"/>
          <w:szCs w:val="28"/>
        </w:rPr>
        <w:t xml:space="preserve"> Choice</w:t>
      </w:r>
      <w:r>
        <w:rPr>
          <w:rFonts w:eastAsiaTheme="minorHAnsi"/>
          <w:b/>
          <w:sz w:val="28"/>
          <w:szCs w:val="28"/>
        </w:rPr>
        <w:t xml:space="preserve"> (optional)</w:t>
      </w:r>
      <w:r w:rsidRPr="0031398F">
        <w:rPr>
          <w:rFonts w:eastAsiaTheme="minorHAnsi"/>
          <w:b/>
          <w:sz w:val="24"/>
          <w:szCs w:val="24"/>
        </w:rPr>
        <w:t xml:space="preserve">: </w:t>
      </w:r>
      <w:sdt>
        <w:sdtPr>
          <w:rPr>
            <w:rFonts w:eastAsiaTheme="minorHAnsi"/>
            <w:b/>
            <w:sz w:val="24"/>
            <w:szCs w:val="24"/>
          </w:rPr>
          <w:id w:val="1198966067"/>
          <w:lock w:val="contentLocked"/>
          <w:placeholder>
            <w:docPart w:val="F6928FEB685442F9962ABC8A2528291A"/>
          </w:placeholder>
          <w:group/>
        </w:sdtPr>
        <w:sdtEndPr>
          <w:rPr>
            <w:rStyle w:val="Style1Red12Bold"/>
            <w:rFonts w:eastAsia="Calibri"/>
            <w:color w:val="FF0000"/>
            <w:szCs w:val="22"/>
          </w:rPr>
        </w:sdtEndPr>
        <w:sdtContent>
          <w:sdt>
            <w:sdtPr>
              <w:rPr>
                <w:rStyle w:val="Style1Red12Bold"/>
              </w:rPr>
              <w:alias w:val="Milk"/>
              <w:tag w:val="Milk"/>
              <w:id w:val="-1680337828"/>
              <w:placeholder>
                <w:docPart w:val="2E6FACA47E9348B689DAE9E58E6C8A30"/>
              </w:placeholder>
              <w:showingPlcHdr/>
              <w:dropDownList>
                <w:listItem w:value="Choose an item."/>
                <w:listItem w:displayText="No Juice needed" w:value="No Juice needed"/>
                <w:listItem w:displayText="Apple " w:value="Apple "/>
                <w:listItem w:displayText="Orange" w:value="Orange"/>
                <w:listItem w:displayText="Assorted " w:value="Assorted "/>
              </w:dropDownList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2"/>
                <w:szCs w:val="24"/>
              </w:rPr>
            </w:sdtEndPr>
            <w:sdtContent>
              <w:r w:rsidR="00824C28" w:rsidRPr="001A57DF">
                <w:rPr>
                  <w:rStyle w:val="PlaceholderText"/>
                </w:rPr>
                <w:t>C</w:t>
              </w:r>
              <w:r w:rsidR="00824C28">
                <w:rPr>
                  <w:rStyle w:val="PlaceholderText"/>
                </w:rPr>
                <w:t>lick here to choose a juice (optional)</w:t>
              </w:r>
              <w:r w:rsidR="00824C28" w:rsidRPr="001A57DF">
                <w:rPr>
                  <w:rStyle w:val="PlaceholderText"/>
                </w:rPr>
                <w:t>.</w:t>
              </w:r>
            </w:sdtContent>
          </w:sdt>
        </w:sdtContent>
      </w:sdt>
    </w:p>
    <w:p w14:paraId="6CA5B2E1" w14:textId="0D4918A2" w:rsidR="00BA1999" w:rsidRPr="0031398F" w:rsidRDefault="00BA1999" w:rsidP="00CE518E">
      <w:pPr>
        <w:pStyle w:val="ListParagraph"/>
        <w:numPr>
          <w:ilvl w:val="0"/>
          <w:numId w:val="2"/>
        </w:numPr>
        <w:tabs>
          <w:tab w:val="left" w:pos="5490"/>
        </w:tabs>
        <w:rPr>
          <w:rFonts w:asciiTheme="minorHAnsi" w:eastAsiaTheme="minorHAnsi" w:hAnsiTheme="minorHAnsi" w:cstheme="minorBidi"/>
          <w:b/>
          <w:sz w:val="28"/>
          <w:szCs w:val="28"/>
        </w:rPr>
      </w:pPr>
      <w:r w:rsidRPr="00805DD7">
        <w:rPr>
          <w:rFonts w:eastAsiaTheme="minorHAnsi"/>
          <w:b/>
          <w:sz w:val="28"/>
          <w:szCs w:val="28"/>
        </w:rPr>
        <w:t>Side</w:t>
      </w:r>
      <w:r>
        <w:rPr>
          <w:rFonts w:eastAsiaTheme="minorHAnsi"/>
          <w:b/>
          <w:sz w:val="28"/>
          <w:szCs w:val="28"/>
        </w:rPr>
        <w:t>s</w:t>
      </w:r>
      <w:r w:rsidRPr="0031398F">
        <w:rPr>
          <w:rFonts w:eastAsiaTheme="minorHAnsi"/>
          <w:b/>
          <w:sz w:val="28"/>
          <w:szCs w:val="28"/>
        </w:rPr>
        <w:t xml:space="preserve">: </w:t>
      </w:r>
      <w:r w:rsidRPr="007D26AF">
        <w:rPr>
          <w:rStyle w:val="Style1Red12Bold"/>
        </w:rPr>
        <w:t xml:space="preserve"> </w:t>
      </w:r>
      <w:r w:rsidR="00182957">
        <w:rPr>
          <w:rStyle w:val="Style1Red12Bold"/>
        </w:rPr>
        <w:t>Available Fruit            Available Fresh Veggie             Chips</w:t>
      </w:r>
      <w:r w:rsidR="00C9266A">
        <w:rPr>
          <w:rStyle w:val="Style1Red12Bold"/>
        </w:rPr>
        <w:t>*</w:t>
      </w:r>
    </w:p>
    <w:p w14:paraId="20623B06" w14:textId="77777777" w:rsidR="00C9266A" w:rsidRDefault="00F90724" w:rsidP="00C9266A">
      <w:pPr>
        <w:tabs>
          <w:tab w:val="left" w:pos="5490"/>
        </w:tabs>
        <w:spacing w:after="0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4"/>
          <w:szCs w:val="24"/>
        </w:rPr>
        <w:t xml:space="preserve"> </w:t>
      </w:r>
      <w:r w:rsidR="00C9266A">
        <w:rPr>
          <w:rFonts w:eastAsiaTheme="minorHAnsi"/>
          <w:b/>
          <w:sz w:val="28"/>
          <w:szCs w:val="28"/>
        </w:rPr>
        <w:t>*Lays available for Turkey &amp; Cheese entrée only.</w:t>
      </w:r>
    </w:p>
    <w:p w14:paraId="2BCC476B" w14:textId="0C137E26" w:rsidR="0095696B" w:rsidRPr="0016784C" w:rsidRDefault="00F90724" w:rsidP="00C9266A">
      <w:pPr>
        <w:tabs>
          <w:tab w:val="left" w:pos="0"/>
          <w:tab w:val="left" w:pos="4410"/>
        </w:tabs>
        <w:spacing w:after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Choose Chip for Turkey &amp; Cheese</w:t>
      </w:r>
      <w:r w:rsidRPr="0095696B">
        <w:rPr>
          <w:rFonts w:eastAsiaTheme="minorHAnsi"/>
          <w:b/>
          <w:sz w:val="24"/>
          <w:szCs w:val="24"/>
        </w:rPr>
        <w:t>:</w:t>
      </w:r>
      <w:r>
        <w:rPr>
          <w:rFonts w:eastAsiaTheme="minorHAnsi"/>
          <w:b/>
          <w:sz w:val="24"/>
          <w:szCs w:val="24"/>
        </w:rPr>
        <w:tab/>
      </w:r>
      <w:r w:rsidR="00827E98">
        <w:rPr>
          <w:rFonts w:eastAsiaTheme="minorHAnsi"/>
          <w:b/>
          <w:sz w:val="24"/>
          <w:szCs w:val="24"/>
        </w:rPr>
        <w:t xml:space="preserve">Choose </w:t>
      </w:r>
      <w:r w:rsidR="00294C94">
        <w:rPr>
          <w:rFonts w:eastAsiaTheme="minorHAnsi"/>
          <w:b/>
          <w:sz w:val="24"/>
          <w:szCs w:val="24"/>
        </w:rPr>
        <w:t xml:space="preserve">Chip </w:t>
      </w:r>
      <w:r w:rsidR="00827E98">
        <w:rPr>
          <w:rFonts w:eastAsiaTheme="minorHAnsi"/>
          <w:b/>
          <w:sz w:val="24"/>
          <w:szCs w:val="24"/>
        </w:rPr>
        <w:t xml:space="preserve">for </w:t>
      </w:r>
      <w:r w:rsidR="0095696B">
        <w:rPr>
          <w:rFonts w:eastAsiaTheme="minorHAnsi"/>
          <w:b/>
          <w:sz w:val="24"/>
          <w:szCs w:val="24"/>
        </w:rPr>
        <w:t>PBJ:</w:t>
      </w:r>
    </w:p>
    <w:p w14:paraId="56DC9A14" w14:textId="1CD7DB37" w:rsidR="0095696B" w:rsidRDefault="00F90724" w:rsidP="00C9266A">
      <w:pPr>
        <w:tabs>
          <w:tab w:val="left" w:pos="0"/>
          <w:tab w:val="left" w:pos="4410"/>
        </w:tabs>
        <w:spacing w:after="0"/>
        <w:rPr>
          <w:rStyle w:val="Style1Red12Bold"/>
        </w:rPr>
      </w:pPr>
      <w:r>
        <w:rPr>
          <w:rFonts w:eastAsiaTheme="minorHAnsi"/>
          <w:b/>
          <w:sz w:val="24"/>
          <w:szCs w:val="24"/>
        </w:rPr>
        <w:t xml:space="preserve">   </w:t>
      </w:r>
      <w:r w:rsidRPr="0016784C">
        <w:rPr>
          <w:rFonts w:eastAsiaTheme="minorHAnsi"/>
          <w:b/>
          <w:sz w:val="24"/>
          <w:szCs w:val="24"/>
        </w:rPr>
        <w:t xml:space="preserve"> </w:t>
      </w:r>
      <w:sdt>
        <w:sdtPr>
          <w:rPr>
            <w:rFonts w:eastAsiaTheme="minorHAnsi"/>
            <w:b/>
            <w:sz w:val="24"/>
            <w:szCs w:val="24"/>
          </w:rPr>
          <w:id w:val="440645431"/>
          <w:lock w:val="contentLocked"/>
          <w:placeholder>
            <w:docPart w:val="928A6E50D1F84EE19CD4146EE0FBEFBA"/>
          </w:placeholder>
          <w:group/>
        </w:sdtPr>
        <w:sdtEndPr>
          <w:rPr>
            <w:rStyle w:val="Style1Red12Bold"/>
            <w:rFonts w:eastAsiaTheme="minorEastAsia"/>
            <w:color w:val="FF0000"/>
            <w:szCs w:val="22"/>
          </w:rPr>
        </w:sdtEndPr>
        <w:sdtContent>
          <w:sdt>
            <w:sdtPr>
              <w:rPr>
                <w:rStyle w:val="Style1Red12Bold"/>
              </w:rPr>
              <w:alias w:val="Chips (for Turkey)"/>
              <w:tag w:val="Chips"/>
              <w:id w:val="222490111"/>
              <w:placeholder>
                <w:docPart w:val="D601C716D8694A14A75605B259247A7F"/>
              </w:placeholder>
              <w:showingPlcHdr/>
              <w:dropDownList>
                <w:listItem w:value="Choose an item."/>
                <w:listItem w:displayText="Available Lays" w:value="Available Lays"/>
              </w:dropDownList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2"/>
                <w:szCs w:val="24"/>
              </w:rPr>
            </w:sdtEndPr>
            <w:sdtContent>
              <w:r w:rsidR="006D1A57" w:rsidRPr="001A57DF">
                <w:rPr>
                  <w:rStyle w:val="PlaceholderText"/>
                </w:rPr>
                <w:t>C</w:t>
              </w:r>
              <w:r w:rsidR="006D1A57">
                <w:rPr>
                  <w:rStyle w:val="PlaceholderText"/>
                </w:rPr>
                <w:t>lick here to choose a chip for Turkey</w:t>
              </w:r>
              <w:r w:rsidR="006D1A57" w:rsidRPr="001A57DF">
                <w:rPr>
                  <w:rStyle w:val="PlaceholderText"/>
                </w:rPr>
                <w:t>.</w:t>
              </w:r>
            </w:sdtContent>
          </w:sdt>
        </w:sdtContent>
      </w:sdt>
      <w:r w:rsidRPr="0016784C">
        <w:rPr>
          <w:rFonts w:eastAsiaTheme="minorHAnsi"/>
          <w:b/>
          <w:sz w:val="24"/>
          <w:szCs w:val="24"/>
        </w:rPr>
        <w:t xml:space="preserve"> </w:t>
      </w:r>
      <w:r w:rsidR="00C9266A">
        <w:rPr>
          <w:rFonts w:eastAsiaTheme="minorHAnsi"/>
          <w:b/>
          <w:sz w:val="24"/>
          <w:szCs w:val="24"/>
        </w:rPr>
        <w:t xml:space="preserve"> </w:t>
      </w:r>
      <w:r w:rsidR="00C9266A">
        <w:rPr>
          <w:rFonts w:eastAsiaTheme="minorHAnsi"/>
          <w:b/>
          <w:sz w:val="24"/>
          <w:szCs w:val="24"/>
        </w:rPr>
        <w:tab/>
      </w:r>
      <w:sdt>
        <w:sdtPr>
          <w:rPr>
            <w:rFonts w:eastAsiaTheme="minorHAnsi"/>
            <w:b/>
            <w:sz w:val="24"/>
            <w:szCs w:val="24"/>
          </w:rPr>
          <w:id w:val="-2057614563"/>
          <w:lock w:val="contentLocked"/>
          <w:placeholder>
            <w:docPart w:val="D6B26343BF7549FBA21EA73C094A6B09"/>
          </w:placeholder>
          <w:group/>
        </w:sdtPr>
        <w:sdtEndPr>
          <w:rPr>
            <w:rStyle w:val="Style1Red12Bold"/>
            <w:rFonts w:eastAsiaTheme="minorEastAsia"/>
            <w:color w:val="FF0000"/>
            <w:szCs w:val="22"/>
          </w:rPr>
        </w:sdtEndPr>
        <w:sdtContent>
          <w:sdt>
            <w:sdtPr>
              <w:rPr>
                <w:rStyle w:val="Style1Red12Bold"/>
              </w:rPr>
              <w:alias w:val="Chips (for PBJ)"/>
              <w:tag w:val="Chips"/>
              <w:id w:val="-495194031"/>
              <w:placeholder>
                <w:docPart w:val="2799926F43C949299A9B2D8340390197"/>
              </w:placeholder>
              <w:showingPlcHdr/>
              <w:dropDownList>
                <w:listItem w:value="Choose an item."/>
                <w:listItem w:displayText="Cheddar Sun Chips" w:value="Cheddar Sun Chips"/>
                <w:listItem w:displayText="Salsa Sun Chips" w:value="Salsa Sun Chips"/>
                <w:listItem w:displayText="Cool Ranch Doritos" w:value="Cool Ranch Doritos"/>
                <w:listItem w:displayText="Nacho Doritos " w:value="Nacho Doritos "/>
                <w:listItem w:displayText="Sweet Chili Doritos " w:value="Sweet Chili Doritos "/>
                <w:listItem w:displayText="Crunchy Cheetos" w:value="Crunchy Cheetos"/>
                <w:listItem w:displayText="Spicy Lime Cheetos" w:value="Spicy Lime Cheetos"/>
              </w:dropDownList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2"/>
                <w:szCs w:val="24"/>
              </w:rPr>
            </w:sdtEndPr>
            <w:sdtContent>
              <w:r w:rsidR="0095696B" w:rsidRPr="001A57DF">
                <w:rPr>
                  <w:rStyle w:val="PlaceholderText"/>
                </w:rPr>
                <w:t>C</w:t>
              </w:r>
              <w:r w:rsidR="0095696B">
                <w:rPr>
                  <w:rStyle w:val="PlaceholderText"/>
                </w:rPr>
                <w:t xml:space="preserve">lick here to choose a </w:t>
              </w:r>
              <w:r w:rsidR="00BA3914">
                <w:rPr>
                  <w:rStyle w:val="PlaceholderText"/>
                </w:rPr>
                <w:t>chip</w:t>
              </w:r>
              <w:r w:rsidR="00182957">
                <w:rPr>
                  <w:rStyle w:val="PlaceholderText"/>
                </w:rPr>
                <w:t xml:space="preserve"> </w:t>
              </w:r>
              <w:r w:rsidR="00E176E1">
                <w:rPr>
                  <w:rStyle w:val="PlaceholderText"/>
                </w:rPr>
                <w:t>for PBJ</w:t>
              </w:r>
              <w:r w:rsidR="00182957">
                <w:rPr>
                  <w:rStyle w:val="PlaceholderText"/>
                </w:rPr>
                <w:t>, depending on availability</w:t>
              </w:r>
              <w:r w:rsidR="0095696B" w:rsidRPr="001A57DF">
                <w:rPr>
                  <w:rStyle w:val="PlaceholderText"/>
                </w:rPr>
                <w:t>.</w:t>
              </w:r>
              <w:r w:rsidR="00182957">
                <w:rPr>
                  <w:rStyle w:val="PlaceholderText"/>
                </w:rPr>
                <w:t xml:space="preserve"> </w:t>
              </w:r>
            </w:sdtContent>
          </w:sdt>
        </w:sdtContent>
      </w:sdt>
    </w:p>
    <w:p w14:paraId="680FD2AC" w14:textId="77777777" w:rsidR="00E313A7" w:rsidRPr="00E313A7" w:rsidRDefault="00E313A7" w:rsidP="00CE518E">
      <w:pPr>
        <w:pStyle w:val="ListParagraph"/>
        <w:tabs>
          <w:tab w:val="left" w:pos="5490"/>
        </w:tabs>
        <w:spacing w:after="0"/>
        <w:ind w:left="360"/>
        <w:rPr>
          <w:rFonts w:eastAsiaTheme="minorHAnsi"/>
          <w:b/>
          <w:sz w:val="12"/>
          <w:szCs w:val="12"/>
        </w:rPr>
      </w:pPr>
    </w:p>
    <w:p w14:paraId="451ABB08" w14:textId="77777777" w:rsidR="00464A9F" w:rsidRDefault="00464A9F" w:rsidP="00CE518E">
      <w:pPr>
        <w:tabs>
          <w:tab w:val="left" w:pos="5490"/>
        </w:tabs>
        <w:spacing w:after="0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# Sack Lunches with </w:t>
      </w:r>
      <w:r w:rsidR="00573E34">
        <w:rPr>
          <w:rFonts w:eastAsiaTheme="minorHAnsi"/>
          <w:b/>
          <w:sz w:val="28"/>
          <w:szCs w:val="28"/>
        </w:rPr>
        <w:t>Turkey &amp; Cheese</w:t>
      </w:r>
      <w:r>
        <w:rPr>
          <w:rFonts w:eastAsiaTheme="minorHAnsi"/>
          <w:b/>
          <w:sz w:val="28"/>
          <w:szCs w:val="28"/>
        </w:rPr>
        <w:t xml:space="preserve"> Entrée</w:t>
      </w:r>
      <w:r w:rsidR="00041DD7">
        <w:rPr>
          <w:rFonts w:eastAsiaTheme="minorHAnsi"/>
          <w:b/>
          <w:sz w:val="28"/>
          <w:szCs w:val="28"/>
        </w:rPr>
        <w:t xml:space="preserve"> &amp; Sides</w:t>
      </w:r>
      <w:r>
        <w:rPr>
          <w:rFonts w:eastAsiaTheme="minorHAnsi"/>
          <w:b/>
          <w:sz w:val="28"/>
          <w:szCs w:val="28"/>
        </w:rPr>
        <w:t xml:space="preserve">: </w:t>
      </w:r>
      <w:r w:rsidR="008D6FB0"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Fonts w:eastAsiaTheme="minorHAnsi"/>
            <w:b/>
            <w:sz w:val="28"/>
            <w:szCs w:val="28"/>
          </w:rPr>
          <w:id w:val="632296057"/>
          <w:lock w:val="contentLocked"/>
          <w:placeholder>
            <w:docPart w:val="61740BE3CA983D4D90DC4C7245BEBD98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#"/>
              <w:tag w:val="#"/>
              <w:id w:val="1423065018"/>
              <w:placeholder>
                <w:docPart w:val="A0222FD212074D23BEB19EB6FDCA0ACB"/>
              </w:placeholder>
              <w:showingPlcHdr/>
              <w:text/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 w:rsidR="00824C28">
                <w:rPr>
                  <w:rStyle w:val="PlaceholderText"/>
                </w:rPr>
                <w:t>Click here to enter amount</w:t>
              </w:r>
              <w:r w:rsidR="00824C28" w:rsidRPr="001A57DF">
                <w:rPr>
                  <w:rStyle w:val="PlaceholderText"/>
                </w:rPr>
                <w:t>.</w:t>
              </w:r>
            </w:sdtContent>
          </w:sdt>
        </w:sdtContent>
      </w:sdt>
    </w:p>
    <w:p w14:paraId="2D85EF9C" w14:textId="77777777" w:rsidR="00573E34" w:rsidRDefault="00573E34" w:rsidP="00CE518E">
      <w:pPr>
        <w:tabs>
          <w:tab w:val="left" w:pos="5490"/>
        </w:tabs>
        <w:spacing w:after="0"/>
        <w:rPr>
          <w:rStyle w:val="Style1Red12Bold"/>
        </w:rPr>
      </w:pPr>
      <w:r>
        <w:rPr>
          <w:rFonts w:eastAsiaTheme="minorHAnsi"/>
          <w:b/>
          <w:sz w:val="28"/>
          <w:szCs w:val="28"/>
        </w:rPr>
        <w:t xml:space="preserve"># Sack Lunches with PBJ Uncrustable Entree &amp; Sides:  </w:t>
      </w:r>
      <w:sdt>
        <w:sdtPr>
          <w:rPr>
            <w:rFonts w:eastAsiaTheme="minorHAnsi"/>
            <w:b/>
            <w:sz w:val="28"/>
            <w:szCs w:val="28"/>
          </w:rPr>
          <w:id w:val="-1747174131"/>
          <w:lock w:val="contentLocked"/>
          <w:placeholder>
            <w:docPart w:val="986CCC2ABB1D48D6AFDC7E16AEF2CDF1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#"/>
              <w:tag w:val="#"/>
              <w:id w:val="1966388701"/>
              <w:placeholder>
                <w:docPart w:val="D861CEEC89F448FA8630D8BAFD48912A"/>
              </w:placeholder>
              <w:showingPlcHdr/>
              <w:text/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>
                <w:rPr>
                  <w:rStyle w:val="PlaceholderText"/>
                </w:rPr>
                <w:t>Click here to enter amount</w:t>
              </w:r>
              <w:r w:rsidRPr="001A57DF">
                <w:rPr>
                  <w:rStyle w:val="PlaceholderText"/>
                </w:rPr>
                <w:t>.</w:t>
              </w:r>
            </w:sdtContent>
          </w:sdt>
        </w:sdtContent>
      </w:sdt>
    </w:p>
    <w:p w14:paraId="0645F503" w14:textId="77777777" w:rsidR="006415F3" w:rsidRPr="007649D6" w:rsidRDefault="00573E34" w:rsidP="00CE518E">
      <w:pPr>
        <w:tabs>
          <w:tab w:val="left" w:pos="5490"/>
        </w:tabs>
        <w:spacing w:after="0"/>
        <w:rPr>
          <w:rFonts w:eastAsiaTheme="minorHAnsi"/>
          <w:b/>
          <w:sz w:val="10"/>
          <w:szCs w:val="10"/>
        </w:rPr>
      </w:pPr>
      <w:r w:rsidRPr="007649D6">
        <w:rPr>
          <w:rFonts w:eastAsiaTheme="minorHAnsi"/>
          <w:b/>
          <w:sz w:val="10"/>
          <w:szCs w:val="10"/>
        </w:rPr>
        <w:t xml:space="preserve"> </w:t>
      </w:r>
    </w:p>
    <w:p w14:paraId="44D5368D" w14:textId="77777777" w:rsidR="00BA3914" w:rsidRDefault="00BA3914" w:rsidP="00CE518E">
      <w:pPr>
        <w:tabs>
          <w:tab w:val="left" w:pos="5490"/>
        </w:tabs>
        <w:rPr>
          <w:rStyle w:val="Style1Red12Bold"/>
        </w:rPr>
      </w:pPr>
      <w:r>
        <w:rPr>
          <w:rStyle w:val="Style1Red12Bold"/>
        </w:rPr>
        <w:t xml:space="preserve">Comments: </w:t>
      </w:r>
      <w:r w:rsidRPr="00A303D1">
        <w:rPr>
          <w:rStyle w:val="Style1Red12Bol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303D1">
        <w:rPr>
          <w:rStyle w:val="Style1Red12Bold"/>
        </w:rPr>
        <w:instrText xml:space="preserve"> FORMTEXT </w:instrText>
      </w:r>
      <w:r w:rsidRPr="00A303D1">
        <w:rPr>
          <w:rStyle w:val="Style1Red12Bold"/>
        </w:rPr>
      </w:r>
      <w:r w:rsidRPr="00A303D1">
        <w:rPr>
          <w:rStyle w:val="Style1Red12Bold"/>
        </w:rPr>
        <w:fldChar w:fldCharType="separate"/>
      </w:r>
      <w:r w:rsidR="00824C28">
        <w:rPr>
          <w:rStyle w:val="Style1Red12Bold"/>
        </w:rPr>
        <w:t> </w:t>
      </w:r>
      <w:r w:rsidR="00824C28">
        <w:rPr>
          <w:rStyle w:val="Style1Red12Bold"/>
        </w:rPr>
        <w:t> </w:t>
      </w:r>
      <w:r w:rsidR="00824C28">
        <w:rPr>
          <w:rStyle w:val="Style1Red12Bold"/>
        </w:rPr>
        <w:t> </w:t>
      </w:r>
      <w:r w:rsidR="00824C28">
        <w:rPr>
          <w:rStyle w:val="Style1Red12Bold"/>
        </w:rPr>
        <w:t> </w:t>
      </w:r>
      <w:r w:rsidR="00824C28">
        <w:rPr>
          <w:rStyle w:val="Style1Red12Bold"/>
        </w:rPr>
        <w:t> </w:t>
      </w:r>
      <w:r w:rsidRPr="00A303D1">
        <w:rPr>
          <w:rStyle w:val="Style1Red12Bold"/>
        </w:rPr>
        <w:fldChar w:fldCharType="end"/>
      </w:r>
      <w:bookmarkEnd w:id="0"/>
    </w:p>
    <w:p w14:paraId="429A9D7C" w14:textId="77777777" w:rsidR="00A303D1" w:rsidRDefault="00A303D1" w:rsidP="00CE518E">
      <w:pPr>
        <w:tabs>
          <w:tab w:val="left" w:pos="5490"/>
        </w:tabs>
        <w:spacing w:after="0"/>
        <w:rPr>
          <w:rStyle w:val="Style1Red12Bold"/>
        </w:rPr>
      </w:pPr>
      <w:r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22FA7" wp14:editId="271AF096">
                <wp:simplePos x="0" y="0"/>
                <wp:positionH relativeFrom="column">
                  <wp:posOffset>-370840</wp:posOffset>
                </wp:positionH>
                <wp:positionV relativeFrom="paragraph">
                  <wp:posOffset>233680</wp:posOffset>
                </wp:positionV>
                <wp:extent cx="7581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26B2B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2pt,18.4pt" to="567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" strokecolor="black [3040]"/>
            </w:pict>
          </mc:Fallback>
        </mc:AlternateContent>
      </w:r>
    </w:p>
    <w:tbl>
      <w:tblPr>
        <w:tblStyle w:val="TableGrid"/>
        <w:tblW w:w="11340" w:type="dxa"/>
        <w:tblLook w:val="04A0" w:firstRow="1" w:lastRow="0" w:firstColumn="1" w:lastColumn="0" w:noHBand="0" w:noVBand="1"/>
      </w:tblPr>
      <w:tblGrid>
        <w:gridCol w:w="2966"/>
        <w:gridCol w:w="236"/>
        <w:gridCol w:w="2018"/>
        <w:gridCol w:w="6120"/>
      </w:tblGrid>
      <w:tr w:rsidR="00BA3914" w:rsidRPr="003F4698" w14:paraId="06637DA3" w14:textId="77777777" w:rsidTr="00DC1E3B"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409864DB" w14:textId="77777777" w:rsidR="00F8679B" w:rsidRPr="003F4698" w:rsidRDefault="00F8679B" w:rsidP="00CE518E">
            <w:pPr>
              <w:tabs>
                <w:tab w:val="right" w:pos="2682"/>
                <w:tab w:val="left" w:pos="5490"/>
              </w:tabs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1F1FD" w14:textId="77777777" w:rsidR="00BA3914" w:rsidRPr="003F4698" w:rsidRDefault="00BA3914" w:rsidP="00CE518E">
            <w:pPr>
              <w:tabs>
                <w:tab w:val="left" w:pos="5490"/>
              </w:tabs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158D34E1" w14:textId="77777777" w:rsidR="00F8679B" w:rsidRDefault="00F8679B" w:rsidP="00CE518E">
            <w:pPr>
              <w:tabs>
                <w:tab w:val="left" w:pos="5490"/>
              </w:tabs>
              <w:jc w:val="right"/>
              <w:rPr>
                <w:color w:val="808080" w:themeColor="background1" w:themeShade="80"/>
                <w:sz w:val="16"/>
                <w:szCs w:val="16"/>
              </w:rPr>
            </w:pPr>
          </w:p>
          <w:p w14:paraId="65325787" w14:textId="4DC55F33" w:rsidR="00BA3914" w:rsidRDefault="00BA3914" w:rsidP="00CE518E">
            <w:pPr>
              <w:tabs>
                <w:tab w:val="left" w:pos="5490"/>
              </w:tabs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F30D93">
              <w:rPr>
                <w:color w:val="808080" w:themeColor="background1" w:themeShade="80"/>
                <w:sz w:val="16"/>
                <w:szCs w:val="16"/>
              </w:rPr>
              <w:t xml:space="preserve">Revised </w:t>
            </w:r>
            <w:r w:rsidR="0069303E">
              <w:rPr>
                <w:color w:val="808080" w:themeColor="background1" w:themeShade="80"/>
                <w:sz w:val="16"/>
                <w:szCs w:val="16"/>
              </w:rPr>
              <w:t>7.30.24</w:t>
            </w:r>
          </w:p>
          <w:p w14:paraId="5754D44C" w14:textId="77777777" w:rsidR="00F8679B" w:rsidRPr="00F30D93" w:rsidRDefault="00F8679B" w:rsidP="00CE518E">
            <w:pPr>
              <w:tabs>
                <w:tab w:val="left" w:pos="5490"/>
              </w:tabs>
              <w:jc w:val="right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C6143EB" w14:textId="77777777" w:rsidR="00F8679B" w:rsidRDefault="00F8679B" w:rsidP="00CE518E">
            <w:pPr>
              <w:tabs>
                <w:tab w:val="left" w:pos="1152"/>
                <w:tab w:val="left" w:pos="2877"/>
                <w:tab w:val="left" w:pos="5490"/>
              </w:tabs>
              <w:rPr>
                <w:sz w:val="16"/>
              </w:rPr>
            </w:pPr>
          </w:p>
          <w:p w14:paraId="6A77862E" w14:textId="77777777" w:rsidR="00BA3914" w:rsidRPr="003F4698" w:rsidRDefault="00DC1E3B" w:rsidP="00CE518E">
            <w:pPr>
              <w:tabs>
                <w:tab w:val="left" w:pos="1152"/>
                <w:tab w:val="left" w:pos="2877"/>
                <w:tab w:val="left" w:pos="5490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FILENAME  \p  \* MERGEFORMAT 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S:\FPC\FPC Forms &amp; Documents\</w:t>
            </w:r>
            <w:r w:rsidR="002A43AF">
              <w:rPr>
                <w:noProof/>
                <w:sz w:val="16"/>
              </w:rPr>
              <w:t>Website Forms</w:t>
            </w:r>
            <w:r>
              <w:rPr>
                <w:noProof/>
                <w:sz w:val="16"/>
              </w:rPr>
              <w:t>\</w:t>
            </w:r>
            <w:r w:rsidR="002A43AF">
              <w:rPr>
                <w:noProof/>
                <w:sz w:val="16"/>
              </w:rPr>
              <w:t xml:space="preserve">Sec </w:t>
            </w:r>
            <w:r>
              <w:rPr>
                <w:noProof/>
                <w:sz w:val="16"/>
              </w:rPr>
              <w:t xml:space="preserve">Café </w:t>
            </w:r>
            <w:r w:rsidR="002A43AF">
              <w:rPr>
                <w:noProof/>
                <w:sz w:val="16"/>
              </w:rPr>
              <w:t>233 Sack Lunch Request</w:t>
            </w:r>
            <w:r>
              <w:rPr>
                <w:noProof/>
                <w:sz w:val="16"/>
              </w:rPr>
              <w:t>.docx</w:t>
            </w:r>
            <w:r>
              <w:rPr>
                <w:sz w:val="16"/>
              </w:rPr>
              <w:fldChar w:fldCharType="end"/>
            </w:r>
          </w:p>
        </w:tc>
      </w:tr>
    </w:tbl>
    <w:p w14:paraId="31D79169" w14:textId="77777777" w:rsidR="00D11F5C" w:rsidRPr="00A303D1" w:rsidRDefault="00D11F5C" w:rsidP="00F8679B">
      <w:pPr>
        <w:rPr>
          <w:b/>
          <w:sz w:val="12"/>
          <w:szCs w:val="12"/>
        </w:rPr>
      </w:pPr>
    </w:p>
    <w:sectPr w:rsidR="00D11F5C" w:rsidRPr="00A303D1" w:rsidSect="00A303D1">
      <w:type w:val="continuous"/>
      <w:pgSz w:w="12240" w:h="15840" w:code="1"/>
      <w:pgMar w:top="720" w:right="720" w:bottom="24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9B991" w14:textId="77777777" w:rsidR="001D73D1" w:rsidRDefault="001D73D1" w:rsidP="000B6EC8">
      <w:pPr>
        <w:spacing w:after="0" w:line="240" w:lineRule="auto"/>
      </w:pPr>
      <w:r>
        <w:separator/>
      </w:r>
    </w:p>
  </w:endnote>
  <w:endnote w:type="continuationSeparator" w:id="0">
    <w:p w14:paraId="32B32663" w14:textId="77777777" w:rsidR="001D73D1" w:rsidRDefault="001D73D1" w:rsidP="000B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F745A" w14:textId="77777777" w:rsidR="001D73D1" w:rsidRDefault="001D73D1" w:rsidP="000B6EC8">
      <w:pPr>
        <w:spacing w:after="0" w:line="240" w:lineRule="auto"/>
      </w:pPr>
      <w:r>
        <w:separator/>
      </w:r>
    </w:p>
  </w:footnote>
  <w:footnote w:type="continuationSeparator" w:id="0">
    <w:p w14:paraId="3CC0CA89" w14:textId="77777777" w:rsidR="001D73D1" w:rsidRDefault="001D73D1" w:rsidP="000B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792E"/>
    <w:multiLevelType w:val="hybridMultilevel"/>
    <w:tmpl w:val="1C2E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5048"/>
    <w:multiLevelType w:val="hybridMultilevel"/>
    <w:tmpl w:val="A372BD14"/>
    <w:lvl w:ilvl="0" w:tplc="E6D62C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9065">
    <w:abstractNumId w:val="0"/>
  </w:num>
  <w:num w:numId="2" w16cid:durableId="40523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6GSdMjOBZJRs5ByvrjpEDj3WA92G1BM8ObMcxM6znGbETGlEzas6s7bGOKHgrYNkP4TGmbdzSIOw+6PbjGErg==" w:salt="jKV2VrTZ43hH6fr7uB/QRA==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74"/>
    <w:rsid w:val="00013F47"/>
    <w:rsid w:val="00041DD7"/>
    <w:rsid w:val="0005530C"/>
    <w:rsid w:val="000572EB"/>
    <w:rsid w:val="00075BEF"/>
    <w:rsid w:val="000858F4"/>
    <w:rsid w:val="00087516"/>
    <w:rsid w:val="000A12EF"/>
    <w:rsid w:val="000B05B9"/>
    <w:rsid w:val="000B6977"/>
    <w:rsid w:val="000B6EC8"/>
    <w:rsid w:val="00101221"/>
    <w:rsid w:val="00103CE4"/>
    <w:rsid w:val="00141110"/>
    <w:rsid w:val="00145A9C"/>
    <w:rsid w:val="0016784C"/>
    <w:rsid w:val="001711DE"/>
    <w:rsid w:val="00174185"/>
    <w:rsid w:val="00174E49"/>
    <w:rsid w:val="00180915"/>
    <w:rsid w:val="00181537"/>
    <w:rsid w:val="00182957"/>
    <w:rsid w:val="001A1122"/>
    <w:rsid w:val="001A3F91"/>
    <w:rsid w:val="001C1C38"/>
    <w:rsid w:val="001D7117"/>
    <w:rsid w:val="001D73D1"/>
    <w:rsid w:val="001F46A3"/>
    <w:rsid w:val="002044C5"/>
    <w:rsid w:val="0021351E"/>
    <w:rsid w:val="00213954"/>
    <w:rsid w:val="00224278"/>
    <w:rsid w:val="002256E8"/>
    <w:rsid w:val="00233E83"/>
    <w:rsid w:val="002618B0"/>
    <w:rsid w:val="00266C4C"/>
    <w:rsid w:val="002921F8"/>
    <w:rsid w:val="00294C94"/>
    <w:rsid w:val="00296669"/>
    <w:rsid w:val="002A43AF"/>
    <w:rsid w:val="002A5AF5"/>
    <w:rsid w:val="002D7C73"/>
    <w:rsid w:val="002E1D00"/>
    <w:rsid w:val="002F23C6"/>
    <w:rsid w:val="0031398F"/>
    <w:rsid w:val="00326F44"/>
    <w:rsid w:val="00334F94"/>
    <w:rsid w:val="003371C5"/>
    <w:rsid w:val="003749F6"/>
    <w:rsid w:val="003D0B26"/>
    <w:rsid w:val="003D752A"/>
    <w:rsid w:val="003F4698"/>
    <w:rsid w:val="0041348E"/>
    <w:rsid w:val="0043105D"/>
    <w:rsid w:val="0046475F"/>
    <w:rsid w:val="00464A9F"/>
    <w:rsid w:val="004A059D"/>
    <w:rsid w:val="004D1D04"/>
    <w:rsid w:val="00526D60"/>
    <w:rsid w:val="0055022C"/>
    <w:rsid w:val="0055051B"/>
    <w:rsid w:val="00573621"/>
    <w:rsid w:val="00573E34"/>
    <w:rsid w:val="005966EA"/>
    <w:rsid w:val="005C0374"/>
    <w:rsid w:val="0061710B"/>
    <w:rsid w:val="00624F47"/>
    <w:rsid w:val="006323E6"/>
    <w:rsid w:val="006415F3"/>
    <w:rsid w:val="0064701D"/>
    <w:rsid w:val="006861D0"/>
    <w:rsid w:val="0069303E"/>
    <w:rsid w:val="00697AF1"/>
    <w:rsid w:val="006B7E71"/>
    <w:rsid w:val="006D1478"/>
    <w:rsid w:val="006D1A57"/>
    <w:rsid w:val="006D25D0"/>
    <w:rsid w:val="006E4DB0"/>
    <w:rsid w:val="006F7EE3"/>
    <w:rsid w:val="00711EF4"/>
    <w:rsid w:val="00731DCB"/>
    <w:rsid w:val="00747F62"/>
    <w:rsid w:val="00750E9F"/>
    <w:rsid w:val="00752688"/>
    <w:rsid w:val="00760225"/>
    <w:rsid w:val="007649D6"/>
    <w:rsid w:val="00774A32"/>
    <w:rsid w:val="0077737E"/>
    <w:rsid w:val="00797B2A"/>
    <w:rsid w:val="007D26AF"/>
    <w:rsid w:val="007D61BA"/>
    <w:rsid w:val="00805DD7"/>
    <w:rsid w:val="00824C28"/>
    <w:rsid w:val="00827E98"/>
    <w:rsid w:val="008333EF"/>
    <w:rsid w:val="008337A5"/>
    <w:rsid w:val="00835AD5"/>
    <w:rsid w:val="0084167E"/>
    <w:rsid w:val="00843C20"/>
    <w:rsid w:val="00852BF9"/>
    <w:rsid w:val="0085362E"/>
    <w:rsid w:val="00867EE3"/>
    <w:rsid w:val="008738BC"/>
    <w:rsid w:val="00882AB1"/>
    <w:rsid w:val="00887C36"/>
    <w:rsid w:val="00893B52"/>
    <w:rsid w:val="00894EBB"/>
    <w:rsid w:val="008A4612"/>
    <w:rsid w:val="008B5197"/>
    <w:rsid w:val="008D6FB0"/>
    <w:rsid w:val="008F42B4"/>
    <w:rsid w:val="008F4B6A"/>
    <w:rsid w:val="008F6F85"/>
    <w:rsid w:val="00936499"/>
    <w:rsid w:val="0095696B"/>
    <w:rsid w:val="00963DEB"/>
    <w:rsid w:val="00967A7F"/>
    <w:rsid w:val="00973442"/>
    <w:rsid w:val="009912CF"/>
    <w:rsid w:val="009C23A6"/>
    <w:rsid w:val="009D5729"/>
    <w:rsid w:val="00A303D1"/>
    <w:rsid w:val="00A372E8"/>
    <w:rsid w:val="00A505C4"/>
    <w:rsid w:val="00A71731"/>
    <w:rsid w:val="00A93A81"/>
    <w:rsid w:val="00AA17A8"/>
    <w:rsid w:val="00AB03BF"/>
    <w:rsid w:val="00AD73CF"/>
    <w:rsid w:val="00B13A08"/>
    <w:rsid w:val="00B35F9A"/>
    <w:rsid w:val="00B5684F"/>
    <w:rsid w:val="00B56E49"/>
    <w:rsid w:val="00B71158"/>
    <w:rsid w:val="00B73D01"/>
    <w:rsid w:val="00B755C5"/>
    <w:rsid w:val="00B81ED7"/>
    <w:rsid w:val="00B91926"/>
    <w:rsid w:val="00BA1999"/>
    <w:rsid w:val="00BA3914"/>
    <w:rsid w:val="00BB0071"/>
    <w:rsid w:val="00BB11C2"/>
    <w:rsid w:val="00BC5420"/>
    <w:rsid w:val="00BC67B9"/>
    <w:rsid w:val="00BD719F"/>
    <w:rsid w:val="00BE3195"/>
    <w:rsid w:val="00BF6932"/>
    <w:rsid w:val="00C701C5"/>
    <w:rsid w:val="00C72B70"/>
    <w:rsid w:val="00C871AA"/>
    <w:rsid w:val="00C91828"/>
    <w:rsid w:val="00C919FB"/>
    <w:rsid w:val="00C9266A"/>
    <w:rsid w:val="00CC1D39"/>
    <w:rsid w:val="00CE518E"/>
    <w:rsid w:val="00CF3001"/>
    <w:rsid w:val="00CF51D2"/>
    <w:rsid w:val="00D028FB"/>
    <w:rsid w:val="00D109FF"/>
    <w:rsid w:val="00D11F5C"/>
    <w:rsid w:val="00D24C7A"/>
    <w:rsid w:val="00D27DBF"/>
    <w:rsid w:val="00D42888"/>
    <w:rsid w:val="00D65CA4"/>
    <w:rsid w:val="00D65EDA"/>
    <w:rsid w:val="00D745FE"/>
    <w:rsid w:val="00D97B0F"/>
    <w:rsid w:val="00DB4BB6"/>
    <w:rsid w:val="00DB7636"/>
    <w:rsid w:val="00DC0063"/>
    <w:rsid w:val="00DC1E3B"/>
    <w:rsid w:val="00DD3B59"/>
    <w:rsid w:val="00DE3843"/>
    <w:rsid w:val="00DE6275"/>
    <w:rsid w:val="00DF2268"/>
    <w:rsid w:val="00E033A8"/>
    <w:rsid w:val="00E130AB"/>
    <w:rsid w:val="00E176E1"/>
    <w:rsid w:val="00E313A7"/>
    <w:rsid w:val="00E33545"/>
    <w:rsid w:val="00E37A33"/>
    <w:rsid w:val="00E93014"/>
    <w:rsid w:val="00EA427D"/>
    <w:rsid w:val="00EF2656"/>
    <w:rsid w:val="00F027FD"/>
    <w:rsid w:val="00F049AD"/>
    <w:rsid w:val="00F15B74"/>
    <w:rsid w:val="00F236BB"/>
    <w:rsid w:val="00F276B4"/>
    <w:rsid w:val="00F27C55"/>
    <w:rsid w:val="00F30D93"/>
    <w:rsid w:val="00F409D4"/>
    <w:rsid w:val="00F7762D"/>
    <w:rsid w:val="00F8679B"/>
    <w:rsid w:val="00F90724"/>
    <w:rsid w:val="00F9567E"/>
    <w:rsid w:val="00FA7CD5"/>
    <w:rsid w:val="00FB1F4C"/>
    <w:rsid w:val="00FB3364"/>
    <w:rsid w:val="00FC3D12"/>
    <w:rsid w:val="00FD0B08"/>
    <w:rsid w:val="00FD2A82"/>
    <w:rsid w:val="00FE2B5F"/>
    <w:rsid w:val="00FE51BF"/>
    <w:rsid w:val="00FE7F9E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23F53CD"/>
  <w15:docId w15:val="{F2D728E7-5A6D-4918-8593-A0A63437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F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7F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9F"/>
    <w:rPr>
      <w:rFonts w:ascii="Tahoma" w:hAnsi="Tahoma" w:cs="Tahoma"/>
      <w:sz w:val="16"/>
      <w:szCs w:val="16"/>
    </w:rPr>
  </w:style>
  <w:style w:type="character" w:customStyle="1" w:styleId="Style1Red12Bold">
    <w:name w:val="Style 1 Red 12 Bold"/>
    <w:basedOn w:val="DefaultParagraphFont"/>
    <w:uiPriority w:val="1"/>
    <w:rsid w:val="00C72B70"/>
    <w:rPr>
      <w:b/>
      <w:color w:val="FF0000"/>
      <w:sz w:val="24"/>
    </w:rPr>
  </w:style>
  <w:style w:type="table" w:styleId="TableGrid">
    <w:name w:val="Table Grid"/>
    <w:basedOn w:val="TableNormal"/>
    <w:uiPriority w:val="59"/>
    <w:rsid w:val="00B5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6A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C8"/>
  </w:style>
  <w:style w:type="paragraph" w:styleId="Footer">
    <w:name w:val="footer"/>
    <w:basedOn w:val="Normal"/>
    <w:link w:val="FooterChar"/>
    <w:uiPriority w:val="99"/>
    <w:unhideWhenUsed/>
    <w:rsid w:val="000B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fe%20233%20Sack%20Lunch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740BE3CA983D4D90DC4C7245BE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CC99-F24C-1A4E-924E-DC8646B98BE1}"/>
      </w:docPartPr>
      <w:docPartBody>
        <w:p w:rsidR="00706494" w:rsidRDefault="00510A1D" w:rsidP="00510A1D">
          <w:pPr>
            <w:pStyle w:val="61740BE3CA983D4D90DC4C7245BEBD981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A0222FD212074D23BEB19EB6FDCA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1EF9C-C93D-4E07-8369-CDB554DB663D}"/>
      </w:docPartPr>
      <w:docPartBody>
        <w:p w:rsidR="00C60E41" w:rsidRDefault="00A4412F" w:rsidP="00A4412F">
          <w:pPr>
            <w:pStyle w:val="A0222FD212074D23BEB19EB6FDCA0ACB1"/>
          </w:pPr>
          <w:r>
            <w:rPr>
              <w:rStyle w:val="PlaceholderText"/>
            </w:rPr>
            <w:t>Click here to enter amount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C2FB4CE556FA4F369A5F5F180743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DD13-157E-469E-B405-677871CB8455}"/>
      </w:docPartPr>
      <w:docPartBody>
        <w:p w:rsidR="00B74CA8" w:rsidRDefault="00A4412F" w:rsidP="00A4412F">
          <w:pPr>
            <w:pStyle w:val="C2FB4CE556FA4F369A5F5F180743E48C1"/>
          </w:pPr>
          <w:r>
            <w:rPr>
              <w:rStyle w:val="PlaceholderText"/>
            </w:rPr>
            <w:t>Click here to choose an entree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E58210E9D56B4201BBB1DF5EFFDC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78DF-FD46-46DE-B257-EC789728EB2F}"/>
      </w:docPartPr>
      <w:docPartBody>
        <w:p w:rsidR="00B74CA8" w:rsidRDefault="00C07B67" w:rsidP="00C07B67">
          <w:pPr>
            <w:pStyle w:val="E58210E9D56B4201BBB1DF5EFFDC63A6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870BDCA7E356478A81A479D717192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F45C-19DE-45A6-87E0-27CFA9B8C44D}"/>
      </w:docPartPr>
      <w:docPartBody>
        <w:p w:rsidR="00B74CA8" w:rsidRDefault="00A4412F" w:rsidP="00A4412F">
          <w:pPr>
            <w:pStyle w:val="870BDCA7E356478A81A479D717192DC01"/>
          </w:pPr>
          <w:r w:rsidRPr="001A57DF">
            <w:rPr>
              <w:rStyle w:val="PlaceholderText"/>
            </w:rPr>
            <w:t>C</w:t>
          </w:r>
          <w:r>
            <w:rPr>
              <w:rStyle w:val="PlaceholderText"/>
            </w:rPr>
            <w:t>lick here to choose a milk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986CCC2ABB1D48D6AFDC7E16AEF2C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6FC0-C531-4BF9-8490-A2794335B14E}"/>
      </w:docPartPr>
      <w:docPartBody>
        <w:p w:rsidR="008A1784" w:rsidRDefault="00DA65AA" w:rsidP="00DA65AA">
          <w:pPr>
            <w:pStyle w:val="986CCC2ABB1D48D6AFDC7E16AEF2CDF1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D861CEEC89F448FA8630D8BAFD48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70D0-95D3-4A8A-A505-F3A6964EBA28}"/>
      </w:docPartPr>
      <w:docPartBody>
        <w:p w:rsidR="008A1784" w:rsidRDefault="00A4412F" w:rsidP="00A4412F">
          <w:pPr>
            <w:pStyle w:val="D861CEEC89F448FA8630D8BAFD48912A1"/>
          </w:pPr>
          <w:r>
            <w:rPr>
              <w:rStyle w:val="PlaceholderText"/>
            </w:rPr>
            <w:t>Click here to enter amount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D6B26343BF7549FBA21EA73C094A6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DCC8-F7E2-4B69-AAA5-24D90433E798}"/>
      </w:docPartPr>
      <w:docPartBody>
        <w:p w:rsidR="00D32FF8" w:rsidRDefault="00BF5636" w:rsidP="00BF5636">
          <w:pPr>
            <w:pStyle w:val="D6B26343BF7549FBA21EA73C094A6B09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2799926F43C949299A9B2D8340390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086B7-719D-4891-86AA-5B45B8E0056E}"/>
      </w:docPartPr>
      <w:docPartBody>
        <w:p w:rsidR="00D32FF8" w:rsidRDefault="00A4412F" w:rsidP="00A4412F">
          <w:pPr>
            <w:pStyle w:val="2799926F43C949299A9B2D83403901971"/>
          </w:pPr>
          <w:r w:rsidRPr="001A57DF">
            <w:rPr>
              <w:rStyle w:val="PlaceholderText"/>
            </w:rPr>
            <w:t>C</w:t>
          </w:r>
          <w:r>
            <w:rPr>
              <w:rStyle w:val="PlaceholderText"/>
            </w:rPr>
            <w:t>lick here to choose a chip for PBJ, depending on availability</w:t>
          </w:r>
          <w:r w:rsidRPr="001A57DF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8A6E50D1F84EE19CD4146EE0FB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F319-A1A6-4ED0-ABB2-3F165FC8EB60}"/>
      </w:docPartPr>
      <w:docPartBody>
        <w:p w:rsidR="00D32FF8" w:rsidRDefault="00BF5636" w:rsidP="00BF5636">
          <w:pPr>
            <w:pStyle w:val="928A6E50D1F84EE19CD4146EE0FBEFBA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D601C716D8694A14A75605B25924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7DAD-BEA1-475E-9047-C54B777D0741}"/>
      </w:docPartPr>
      <w:docPartBody>
        <w:p w:rsidR="00D32FF8" w:rsidRDefault="00A4412F" w:rsidP="00A4412F">
          <w:pPr>
            <w:pStyle w:val="D601C716D8694A14A75605B259247A7F1"/>
          </w:pPr>
          <w:r w:rsidRPr="001A57DF">
            <w:rPr>
              <w:rStyle w:val="PlaceholderText"/>
            </w:rPr>
            <w:t>C</w:t>
          </w:r>
          <w:r>
            <w:rPr>
              <w:rStyle w:val="PlaceholderText"/>
            </w:rPr>
            <w:t>lick here to choose a chip for Turkey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F6928FEB685442F9962ABC8A2528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8E80-F818-42A6-99A6-BC5346A187B4}"/>
      </w:docPartPr>
      <w:docPartBody>
        <w:p w:rsidR="000853B1" w:rsidRDefault="00D32FF8" w:rsidP="00D32FF8">
          <w:pPr>
            <w:pStyle w:val="F6928FEB685442F9962ABC8A2528291A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2E6FACA47E9348B689DAE9E58E6C8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C2AD-86B1-41E0-8D24-B07A2075FFB4}"/>
      </w:docPartPr>
      <w:docPartBody>
        <w:p w:rsidR="000853B1" w:rsidRDefault="00A4412F" w:rsidP="00A4412F">
          <w:pPr>
            <w:pStyle w:val="2E6FACA47E9348B689DAE9E58E6C8A301"/>
          </w:pPr>
          <w:r w:rsidRPr="001A57DF">
            <w:rPr>
              <w:rStyle w:val="PlaceholderText"/>
            </w:rPr>
            <w:t>C</w:t>
          </w:r>
          <w:r>
            <w:rPr>
              <w:rStyle w:val="PlaceholderText"/>
            </w:rPr>
            <w:t>lick here to choose a juice (optional)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D9BFDB583A7B45B7B7AA7ABB1BA0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E21F-2346-4382-8F62-C407308FF406}"/>
      </w:docPartPr>
      <w:docPartBody>
        <w:p w:rsidR="00440DC9" w:rsidRDefault="00A4412F" w:rsidP="00A4412F">
          <w:pPr>
            <w:pStyle w:val="D9BFDB583A7B45B7B7AA7ABB1BA050B61"/>
          </w:pPr>
          <w:r w:rsidRPr="005D185A">
            <w:rPr>
              <w:rStyle w:val="PlaceholderText"/>
            </w:rPr>
            <w:t>Click here to enter a date.</w:t>
          </w:r>
        </w:p>
      </w:docPartBody>
    </w:docPart>
    <w:docPart>
      <w:docPartPr>
        <w:name w:val="4F92938A132B44B782EDCCB04BF1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68E0-45C5-41F5-AA4C-384AB91AA1B5}"/>
      </w:docPartPr>
      <w:docPartBody>
        <w:p w:rsidR="00440DC9" w:rsidRDefault="00A4412F" w:rsidP="00A4412F">
          <w:pPr>
            <w:pStyle w:val="4F92938A132B44B782EDCCB04BF133791"/>
          </w:pPr>
          <w:r>
            <w:rPr>
              <w:rStyle w:val="PlaceholderText"/>
            </w:rPr>
            <w:t>Click here to enter name</w:t>
          </w:r>
          <w:r w:rsidRPr="00840A14">
            <w:rPr>
              <w:rStyle w:val="PlaceholderText"/>
            </w:rPr>
            <w:t>.</w:t>
          </w:r>
        </w:p>
      </w:docPartBody>
    </w:docPart>
    <w:docPart>
      <w:docPartPr>
        <w:name w:val="38A5B127FECE4BD49091736BF38F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6DB4-A1B0-4007-A1DE-6A36B0765506}"/>
      </w:docPartPr>
      <w:docPartBody>
        <w:p w:rsidR="00440DC9" w:rsidRDefault="00C74BAD" w:rsidP="00C74BAD">
          <w:pPr>
            <w:pStyle w:val="38A5B127FECE4BD49091736BF38F72C8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A49EE743ECCB4EBB9B8AC6DC3BED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2C5C-DC41-4A10-8BC1-5358A6D2B8B4}"/>
      </w:docPartPr>
      <w:docPartBody>
        <w:p w:rsidR="00440DC9" w:rsidRDefault="00A4412F" w:rsidP="00A4412F">
          <w:pPr>
            <w:pStyle w:val="A49EE743ECCB4EBB9B8AC6DC3BEDAC8A1"/>
          </w:pPr>
          <w:r>
            <w:rPr>
              <w:rStyle w:val="PlaceholderText"/>
            </w:rPr>
            <w:t>Click here to choose a school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3A61839CF060487AB3C2BF1EC628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878E-97D7-4BFB-93E5-EF6797DE13B8}"/>
      </w:docPartPr>
      <w:docPartBody>
        <w:p w:rsidR="00440DC9" w:rsidRDefault="00A4412F" w:rsidP="00A4412F">
          <w:pPr>
            <w:pStyle w:val="3A61839CF060487AB3C2BF1EC628C1BB1"/>
          </w:pPr>
          <w:r>
            <w:rPr>
              <w:rStyle w:val="PlaceholderText"/>
            </w:rPr>
            <w:t>Click here to enter grades/teachers involved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7B01F8B376C54FF38F48C61A74A7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F66E-1725-45E2-A7BB-05F9AC87C27B}"/>
      </w:docPartPr>
      <w:docPartBody>
        <w:p w:rsidR="00440DC9" w:rsidRDefault="00C74BAD" w:rsidP="00C74BAD">
          <w:pPr>
            <w:pStyle w:val="7B01F8B376C54FF38F48C61A74A79171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7C7F91BCEE2F4C4BA8EEE5137A97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7EEF-01D1-4183-97F1-CB4E7FB3270E}"/>
      </w:docPartPr>
      <w:docPartBody>
        <w:p w:rsidR="00440DC9" w:rsidRDefault="00A4412F" w:rsidP="00A4412F">
          <w:pPr>
            <w:pStyle w:val="7C7F91BCEE2F4C4BA8EEE5137A9796441"/>
          </w:pPr>
          <w:r>
            <w:rPr>
              <w:rStyle w:val="PlaceholderText"/>
            </w:rPr>
            <w:t>Click here to enter amount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5641A72FFED2411ABDD2157D949A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8F7A-C65D-4F26-9037-893B575C5CA2}"/>
      </w:docPartPr>
      <w:docPartBody>
        <w:p w:rsidR="00440DC9" w:rsidRDefault="00C74BAD" w:rsidP="00C74BAD">
          <w:pPr>
            <w:pStyle w:val="5641A72FFED2411ABDD2157D949A0618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B88DE447EFD74E09AA9AF43517AB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65B6-44DA-44E1-956F-12FD595D549B}"/>
      </w:docPartPr>
      <w:docPartBody>
        <w:p w:rsidR="00440DC9" w:rsidRDefault="00A4412F" w:rsidP="00A4412F">
          <w:pPr>
            <w:pStyle w:val="B88DE447EFD74E09AA9AF43517AB8A681"/>
          </w:pPr>
          <w:r>
            <w:rPr>
              <w:rStyle w:val="PlaceholderText"/>
            </w:rPr>
            <w:t>Click here to enter time-</w:t>
          </w:r>
        </w:p>
      </w:docPartBody>
    </w:docPart>
    <w:docPart>
      <w:docPartPr>
        <w:name w:val="E0AC008096284E3B85CAC604DD87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D5524-7755-4530-9A66-5393850F681C}"/>
      </w:docPartPr>
      <w:docPartBody>
        <w:p w:rsidR="00440DC9" w:rsidRDefault="00A4412F" w:rsidP="00A4412F">
          <w:pPr>
            <w:pStyle w:val="E0AC008096284E3B85CAC604DD87EBE11"/>
          </w:pPr>
          <w:r>
            <w:rPr>
              <w:rStyle w:val="PlaceholderText"/>
            </w:rPr>
            <w:t>AM/PM</w:t>
          </w:r>
        </w:p>
      </w:docPartBody>
    </w:docPart>
    <w:docPart>
      <w:docPartPr>
        <w:name w:val="1866FDC3496E4CD8BDA7F0BD585E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BB46-7C93-4E12-803C-7FC9BBA0EC75}"/>
      </w:docPartPr>
      <w:docPartBody>
        <w:p w:rsidR="00440DC9" w:rsidRDefault="00A4412F" w:rsidP="00A4412F">
          <w:pPr>
            <w:pStyle w:val="1866FDC3496E4CD8BDA7F0BD585EAE892"/>
          </w:pPr>
          <w:r w:rsidRPr="005D185A">
            <w:rPr>
              <w:rStyle w:val="PlaceholderText"/>
            </w:rPr>
            <w:t>Click here to enter a date.</w:t>
          </w:r>
        </w:p>
      </w:docPartBody>
    </w:docPart>
    <w:docPart>
      <w:docPartPr>
        <w:name w:val="3712C88EF315442DA9E3EC867199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BC6D-91B0-4A2A-B009-B350D7A320D1}"/>
      </w:docPartPr>
      <w:docPartBody>
        <w:p w:rsidR="00440DC9" w:rsidRDefault="00A4412F" w:rsidP="00A4412F">
          <w:pPr>
            <w:pStyle w:val="3712C88EF315442DA9E3EC867199E3402"/>
          </w:pPr>
          <w:r>
            <w:rPr>
              <w:rStyle w:val="PlaceholderText"/>
            </w:rPr>
            <w:t>Click here to enter destination</w:t>
          </w:r>
          <w:r w:rsidRPr="00840A1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494"/>
    <w:rsid w:val="000853B1"/>
    <w:rsid w:val="000D2F1A"/>
    <w:rsid w:val="001433A2"/>
    <w:rsid w:val="001641D6"/>
    <w:rsid w:val="001F20B4"/>
    <w:rsid w:val="00217002"/>
    <w:rsid w:val="002256E8"/>
    <w:rsid w:val="002906F7"/>
    <w:rsid w:val="002E37D4"/>
    <w:rsid w:val="00365F2E"/>
    <w:rsid w:val="003D484E"/>
    <w:rsid w:val="003D5246"/>
    <w:rsid w:val="003F10D2"/>
    <w:rsid w:val="004305D5"/>
    <w:rsid w:val="00440DC9"/>
    <w:rsid w:val="00462961"/>
    <w:rsid w:val="00510A1D"/>
    <w:rsid w:val="005453CF"/>
    <w:rsid w:val="005471D7"/>
    <w:rsid w:val="005874E9"/>
    <w:rsid w:val="00592841"/>
    <w:rsid w:val="005D28FE"/>
    <w:rsid w:val="00607E85"/>
    <w:rsid w:val="006250BA"/>
    <w:rsid w:val="00706494"/>
    <w:rsid w:val="007C7FCF"/>
    <w:rsid w:val="007D6985"/>
    <w:rsid w:val="008A1784"/>
    <w:rsid w:val="008A368C"/>
    <w:rsid w:val="008E38D6"/>
    <w:rsid w:val="009222E1"/>
    <w:rsid w:val="00962988"/>
    <w:rsid w:val="009951A6"/>
    <w:rsid w:val="009B13F5"/>
    <w:rsid w:val="00A4412F"/>
    <w:rsid w:val="00AA2E54"/>
    <w:rsid w:val="00B74CA8"/>
    <w:rsid w:val="00BB4DF8"/>
    <w:rsid w:val="00BF5636"/>
    <w:rsid w:val="00C07B67"/>
    <w:rsid w:val="00C60E41"/>
    <w:rsid w:val="00C74BAD"/>
    <w:rsid w:val="00D32FF8"/>
    <w:rsid w:val="00DA65AA"/>
    <w:rsid w:val="00DF1E19"/>
    <w:rsid w:val="00E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12F"/>
    <w:rPr>
      <w:color w:val="808080"/>
    </w:rPr>
  </w:style>
  <w:style w:type="paragraph" w:customStyle="1" w:styleId="D9BFDB583A7B45B7B7AA7ABB1BA050B6">
    <w:name w:val="D9BFDB583A7B45B7B7AA7ABB1BA050B6"/>
    <w:rsid w:val="00A4412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F92938A132B44B782EDCCB04BF13379">
    <w:name w:val="4F92938A132B44B782EDCCB04BF13379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1866FDC3496E4CD8BDA7F0BD585EAE89">
    <w:name w:val="1866FDC3496E4CD8BDA7F0BD585EAE89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A49EE743ECCB4EBB9B8AC6DC3BEDAC8A">
    <w:name w:val="A49EE743ECCB4EBB9B8AC6DC3BEDAC8A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3712C88EF315442DA9E3EC867199E340">
    <w:name w:val="3712C88EF315442DA9E3EC867199E340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3A61839CF060487AB3C2BF1EC628C1BB">
    <w:name w:val="3A61839CF060487AB3C2BF1EC628C1BB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7C7F91BCEE2F4C4BA8EEE5137A979644">
    <w:name w:val="7C7F91BCEE2F4C4BA8EEE5137A979644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B88DE447EFD74E09AA9AF43517AB8A68">
    <w:name w:val="B88DE447EFD74E09AA9AF43517AB8A68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E0AC008096284E3B85CAC604DD87EBE1">
    <w:name w:val="E0AC008096284E3B85CAC604DD87EBE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C2FB4CE556FA4F369A5F5F180743E48C">
    <w:name w:val="C2FB4CE556FA4F369A5F5F180743E48C"/>
    <w:rsid w:val="00A4412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70BDCA7E356478A81A479D717192DC0">
    <w:name w:val="870BDCA7E356478A81A479D717192DC0"/>
    <w:rsid w:val="00A4412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6FACA47E9348B689DAE9E58E6C8A30">
    <w:name w:val="2E6FACA47E9348B689DAE9E58E6C8A30"/>
    <w:rsid w:val="00A4412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601C716D8694A14A75605B259247A7F">
    <w:name w:val="D601C716D8694A14A75605B259247A7F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2799926F43C949299A9B2D8340390197">
    <w:name w:val="2799926F43C949299A9B2D8340390197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">
    <w:name w:val="A0222FD212074D23BEB19EB6FDCA0ACB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D861CEEC89F448FA8630D8BAFD48912A">
    <w:name w:val="D861CEEC89F448FA8630D8BAFD48912A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D9BFDB583A7B45B7B7AA7ABB1BA050B61">
    <w:name w:val="D9BFDB583A7B45B7B7AA7ABB1BA050B61"/>
    <w:rsid w:val="00A4412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F92938A132B44B782EDCCB04BF133791">
    <w:name w:val="4F92938A132B44B782EDCCB04BF13379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1866FDC3496E4CD8BDA7F0BD585EAE892">
    <w:name w:val="1866FDC3496E4CD8BDA7F0BD585EAE892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A49EE743ECCB4EBB9B8AC6DC3BEDAC8A1">
    <w:name w:val="A49EE743ECCB4EBB9B8AC6DC3BEDAC8A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3712C88EF315442DA9E3EC867199E3402">
    <w:name w:val="3712C88EF315442DA9E3EC867199E3402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3A61839CF060487AB3C2BF1EC628C1BB1">
    <w:name w:val="3A61839CF060487AB3C2BF1EC628C1BB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7C7F91BCEE2F4C4BA8EEE5137A9796441">
    <w:name w:val="7C7F91BCEE2F4C4BA8EEE5137A979644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B88DE447EFD74E09AA9AF43517AB8A681">
    <w:name w:val="B88DE447EFD74E09AA9AF43517AB8A68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E0AC008096284E3B85CAC604DD87EBE11">
    <w:name w:val="E0AC008096284E3B85CAC604DD87EBE1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C2FB4CE556FA4F369A5F5F180743E48C1">
    <w:name w:val="C2FB4CE556FA4F369A5F5F180743E48C1"/>
    <w:rsid w:val="00A4412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70BDCA7E356478A81A479D717192DC01">
    <w:name w:val="870BDCA7E356478A81A479D717192DC01"/>
    <w:rsid w:val="00A4412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6FACA47E9348B689DAE9E58E6C8A301">
    <w:name w:val="2E6FACA47E9348B689DAE9E58E6C8A301"/>
    <w:rsid w:val="00A4412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601C716D8694A14A75605B259247A7F1">
    <w:name w:val="D601C716D8694A14A75605B259247A7F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2799926F43C949299A9B2D83403901971">
    <w:name w:val="2799926F43C949299A9B2D8340390197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">
    <w:name w:val="A0222FD212074D23BEB19EB6FDCA0ACB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D861CEEC89F448FA8630D8BAFD48912A1">
    <w:name w:val="D861CEEC89F448FA8630D8BAFD48912A1"/>
    <w:rsid w:val="00A4412F"/>
    <w:pPr>
      <w:spacing w:after="200" w:line="276" w:lineRule="auto"/>
    </w:pPr>
    <w:rPr>
      <w:sz w:val="22"/>
      <w:szCs w:val="22"/>
      <w:lang w:eastAsia="en-US"/>
    </w:rPr>
  </w:style>
  <w:style w:type="paragraph" w:customStyle="1" w:styleId="61740BE3CA983D4D90DC4C7245BEBD981">
    <w:name w:val="61740BE3CA983D4D90DC4C7245BEBD981"/>
    <w:rsid w:val="00510A1D"/>
    <w:pPr>
      <w:spacing w:after="200" w:line="276" w:lineRule="auto"/>
    </w:pPr>
    <w:rPr>
      <w:sz w:val="22"/>
      <w:szCs w:val="22"/>
      <w:lang w:eastAsia="en-US"/>
    </w:rPr>
  </w:style>
  <w:style w:type="paragraph" w:customStyle="1" w:styleId="E58210E9D56B4201BBB1DF5EFFDC63A6">
    <w:name w:val="E58210E9D56B4201BBB1DF5EFFDC63A6"/>
    <w:rsid w:val="00C07B67"/>
    <w:pPr>
      <w:spacing w:after="200" w:line="276" w:lineRule="auto"/>
    </w:pPr>
    <w:rPr>
      <w:sz w:val="22"/>
      <w:szCs w:val="22"/>
      <w:lang w:eastAsia="en-US"/>
    </w:rPr>
  </w:style>
  <w:style w:type="paragraph" w:customStyle="1" w:styleId="986CCC2ABB1D48D6AFDC7E16AEF2CDF1">
    <w:name w:val="986CCC2ABB1D48D6AFDC7E16AEF2CDF1"/>
    <w:rsid w:val="00DA65AA"/>
    <w:pPr>
      <w:spacing w:after="200" w:line="276" w:lineRule="auto"/>
    </w:pPr>
    <w:rPr>
      <w:sz w:val="22"/>
      <w:szCs w:val="22"/>
      <w:lang w:eastAsia="en-US"/>
    </w:rPr>
  </w:style>
  <w:style w:type="paragraph" w:customStyle="1" w:styleId="D6B26343BF7549FBA21EA73C094A6B09">
    <w:name w:val="D6B26343BF7549FBA21EA73C094A6B09"/>
    <w:rsid w:val="00BF5636"/>
    <w:pPr>
      <w:spacing w:after="160" w:line="259" w:lineRule="auto"/>
    </w:pPr>
    <w:rPr>
      <w:sz w:val="22"/>
      <w:szCs w:val="22"/>
      <w:lang w:eastAsia="en-US"/>
    </w:rPr>
  </w:style>
  <w:style w:type="paragraph" w:customStyle="1" w:styleId="928A6E50D1F84EE19CD4146EE0FBEFBA">
    <w:name w:val="928A6E50D1F84EE19CD4146EE0FBEFBA"/>
    <w:rsid w:val="00BF5636"/>
    <w:pPr>
      <w:spacing w:after="160" w:line="259" w:lineRule="auto"/>
    </w:pPr>
    <w:rPr>
      <w:sz w:val="22"/>
      <w:szCs w:val="22"/>
      <w:lang w:eastAsia="en-US"/>
    </w:rPr>
  </w:style>
  <w:style w:type="paragraph" w:customStyle="1" w:styleId="F6928FEB685442F9962ABC8A2528291A">
    <w:name w:val="F6928FEB685442F9962ABC8A2528291A"/>
    <w:rsid w:val="00D32FF8"/>
    <w:pPr>
      <w:spacing w:after="160" w:line="259" w:lineRule="auto"/>
    </w:pPr>
    <w:rPr>
      <w:sz w:val="22"/>
      <w:szCs w:val="22"/>
      <w:lang w:eastAsia="en-US"/>
    </w:rPr>
  </w:style>
  <w:style w:type="paragraph" w:customStyle="1" w:styleId="38A5B127FECE4BD49091736BF38F72C8">
    <w:name w:val="38A5B127FECE4BD49091736BF38F72C8"/>
    <w:rsid w:val="00C74BAD"/>
    <w:pPr>
      <w:spacing w:after="160" w:line="259" w:lineRule="auto"/>
    </w:pPr>
    <w:rPr>
      <w:sz w:val="22"/>
      <w:szCs w:val="22"/>
      <w:lang w:eastAsia="en-US"/>
    </w:rPr>
  </w:style>
  <w:style w:type="paragraph" w:customStyle="1" w:styleId="7B01F8B376C54FF38F48C61A74A79171">
    <w:name w:val="7B01F8B376C54FF38F48C61A74A79171"/>
    <w:rsid w:val="00C74BAD"/>
    <w:pPr>
      <w:spacing w:after="160" w:line="259" w:lineRule="auto"/>
    </w:pPr>
    <w:rPr>
      <w:sz w:val="22"/>
      <w:szCs w:val="22"/>
      <w:lang w:eastAsia="en-US"/>
    </w:rPr>
  </w:style>
  <w:style w:type="paragraph" w:customStyle="1" w:styleId="5641A72FFED2411ABDD2157D949A0618">
    <w:name w:val="5641A72FFED2411ABDD2157D949A0618"/>
    <w:rsid w:val="00C74BAD"/>
    <w:pPr>
      <w:spacing w:after="160" w:line="259" w:lineRule="auto"/>
    </w:pPr>
    <w:rPr>
      <w:sz w:val="22"/>
      <w:szCs w:val="22"/>
      <w:lang w:eastAsia="en-US"/>
    </w:rPr>
  </w:style>
  <w:style w:type="paragraph" w:customStyle="1" w:styleId="D9BFDB583A7B45B7B7AA7ABB1BA050B62">
    <w:name w:val="D9BFDB583A7B45B7B7AA7ABB1BA050B62"/>
    <w:rsid w:val="005D28FE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F92938A132B44B782EDCCB04BF133792">
    <w:name w:val="4F92938A132B44B782EDCCB04BF133792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1866FDC3496E4CD8BDA7F0BD585EAE891">
    <w:name w:val="1866FDC3496E4CD8BDA7F0BD585EAE891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A49EE743ECCB4EBB9B8AC6DC3BEDAC8A2">
    <w:name w:val="A49EE743ECCB4EBB9B8AC6DC3BEDAC8A2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3712C88EF315442DA9E3EC867199E3401">
    <w:name w:val="3712C88EF315442DA9E3EC867199E3401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3A61839CF060487AB3C2BF1EC628C1BB2">
    <w:name w:val="3A61839CF060487AB3C2BF1EC628C1BB2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7C7F91BCEE2F4C4BA8EEE5137A9796442">
    <w:name w:val="7C7F91BCEE2F4C4BA8EEE5137A9796442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B88DE447EFD74E09AA9AF43517AB8A682">
    <w:name w:val="B88DE447EFD74E09AA9AF43517AB8A682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E0AC008096284E3B85CAC604DD87EBE12">
    <w:name w:val="E0AC008096284E3B85CAC604DD87EBE12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C2FB4CE556FA4F369A5F5F180743E48C83">
    <w:name w:val="C2FB4CE556FA4F369A5F5F180743E48C83"/>
    <w:rsid w:val="005D28FE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870BDCA7E356478A81A479D717192DC083">
    <w:name w:val="870BDCA7E356478A81A479D717192DC083"/>
    <w:rsid w:val="005D28FE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6FACA47E9348B689DAE9E58E6C8A3020">
    <w:name w:val="2E6FACA47E9348B689DAE9E58E6C8A3020"/>
    <w:rsid w:val="005D28FE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601C716D8694A14A75605B259247A7F26">
    <w:name w:val="D601C716D8694A14A75605B259247A7F26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2799926F43C949299A9B2D834039019728">
    <w:name w:val="2799926F43C949299A9B2D834039019728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A0222FD212074D23BEB19EB6FDCA0ACB104">
    <w:name w:val="A0222FD212074D23BEB19EB6FDCA0ACB104"/>
    <w:rsid w:val="005D28FE"/>
    <w:pPr>
      <w:spacing w:after="200" w:line="276" w:lineRule="auto"/>
    </w:pPr>
    <w:rPr>
      <w:sz w:val="22"/>
      <w:szCs w:val="22"/>
      <w:lang w:eastAsia="en-US"/>
    </w:rPr>
  </w:style>
  <w:style w:type="paragraph" w:customStyle="1" w:styleId="D861CEEC89F448FA8630D8BAFD48912A62">
    <w:name w:val="D861CEEC89F448FA8630D8BAFD48912A62"/>
    <w:rsid w:val="005D28FE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848C5CCD40C47B22A18CE40C7D29E" ma:contentTypeVersion="12" ma:contentTypeDescription="Create a new document." ma:contentTypeScope="" ma:versionID="fd86e4ea161ccc95840d0c57c169558d">
  <xsd:schema xmlns:xsd="http://www.w3.org/2001/XMLSchema" xmlns:xs="http://www.w3.org/2001/XMLSchema" xmlns:p="http://schemas.microsoft.com/office/2006/metadata/properties" xmlns:ns3="d1b6d759-90a8-4d5f-87c4-f7204125c8cb" xmlns:ns4="2d891235-04b3-442b-a4eb-48c9d68a12d1" targetNamespace="http://schemas.microsoft.com/office/2006/metadata/properties" ma:root="true" ma:fieldsID="7ba61e485909c68058eeb2d789f051ae" ns3:_="" ns4:_="">
    <xsd:import namespace="d1b6d759-90a8-4d5f-87c4-f7204125c8cb"/>
    <xsd:import namespace="2d891235-04b3-442b-a4eb-48c9d68a12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6d759-90a8-4d5f-87c4-f7204125c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1235-04b3-442b-a4eb-48c9d68a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144B88-CA55-4446-A043-A09B96DA1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2C9FE-4484-4610-8EA4-CD39484332A8}">
  <ds:schemaRefs>
    <ds:schemaRef ds:uri="http://purl.org/dc/dcmitype/"/>
    <ds:schemaRef ds:uri="http://schemas.microsoft.com/office/2006/documentManagement/types"/>
    <ds:schemaRef ds:uri="d1b6d759-90a8-4d5f-87c4-f7204125c8cb"/>
    <ds:schemaRef ds:uri="2d891235-04b3-442b-a4eb-48c9d68a12d1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90E12B-52DC-4B78-B7B5-8C217AE7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6d759-90a8-4d5f-87c4-f7204125c8cb"/>
    <ds:schemaRef ds:uri="2d891235-04b3-442b-a4eb-48c9d68a1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AB723-193A-4202-855A-FE375A81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Cafe 233 Sack Lunches</Template>
  <TotalTime>26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District Schools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Leonhart</dc:creator>
  <cp:lastModifiedBy>Marie Leonhart</cp:lastModifiedBy>
  <cp:revision>9</cp:revision>
  <cp:lastPrinted>2011-06-28T14:51:00Z</cp:lastPrinted>
  <dcterms:created xsi:type="dcterms:W3CDTF">2022-03-02T14:47:00Z</dcterms:created>
  <dcterms:modified xsi:type="dcterms:W3CDTF">2024-07-30T12:48:00Z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0x0101004D1848C5CCD40C47B22A18CE40C7D29E</vt:lpwstr>
  </property>
</Properties>
</file>